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B11C" w14:textId="4933C28A" w:rsidR="00352D0E" w:rsidRPr="007D18B0" w:rsidRDefault="00735899">
      <w:pPr>
        <w:pStyle w:val="Cmsor1"/>
        <w:rPr>
          <w:rFonts w:ascii="Arial" w:hAnsi="Arial" w:cs="Arial"/>
          <w:noProof/>
          <w:sz w:val="24"/>
          <w:szCs w:val="24"/>
        </w:rPr>
      </w:pPr>
      <w:r w:rsidRPr="007D18B0">
        <w:rPr>
          <w:rFonts w:ascii="Arial" w:hAnsi="Arial" w:cs="Arial"/>
          <w:noProof/>
          <w:sz w:val="24"/>
          <w:szCs w:val="24"/>
        </w:rPr>
        <w:t xml:space="preserve">jelentkezés mvsz által elismert </w:t>
      </w:r>
      <w:r w:rsidR="008B3AA8" w:rsidRPr="007D18B0">
        <w:rPr>
          <w:rFonts w:ascii="Arial" w:hAnsi="Arial" w:cs="Arial"/>
          <w:noProof/>
          <w:sz w:val="24"/>
          <w:szCs w:val="24"/>
        </w:rPr>
        <w:t xml:space="preserve">vitorlás képzőhely </w:t>
      </w:r>
      <w:r w:rsidRPr="007D18B0">
        <w:rPr>
          <w:rFonts w:ascii="Arial" w:hAnsi="Arial" w:cs="Arial"/>
          <w:noProof/>
          <w:sz w:val="24"/>
          <w:szCs w:val="24"/>
        </w:rPr>
        <w:t>státuszra</w:t>
      </w:r>
    </w:p>
    <w:p w14:paraId="75503C1E" w14:textId="77777777" w:rsidR="007D18B0" w:rsidRPr="007D18B0" w:rsidRDefault="007D18B0" w:rsidP="007D18B0">
      <w:pPr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38"/>
        <w:gridCol w:w="709"/>
        <w:gridCol w:w="7371"/>
        <w:gridCol w:w="142"/>
        <w:gridCol w:w="20"/>
        <w:gridCol w:w="126"/>
      </w:tblGrid>
      <w:tr w:rsidR="00352D0E" w:rsidRPr="007D18B0" w14:paraId="3F78F35D" w14:textId="77777777" w:rsidTr="00D055A7">
        <w:trPr>
          <w:trHeight w:val="288"/>
          <w:jc w:val="center"/>
        </w:trPr>
        <w:tc>
          <w:tcPr>
            <w:tcW w:w="10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54C5B336" w14:textId="709F7F6A" w:rsidR="00352D0E" w:rsidRPr="007D18B0" w:rsidRDefault="008B3AA8" w:rsidP="008B3AA8">
            <w:pPr>
              <w:pStyle w:val="Cmsor2"/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 xml:space="preserve">vitorlás képzőhelyet </w:t>
            </w:r>
            <w:r w:rsidR="006C7647" w:rsidRPr="007D18B0">
              <w:rPr>
                <w:rFonts w:ascii="Arial" w:hAnsi="Arial" w:cs="Arial"/>
                <w:noProof/>
              </w:rPr>
              <w:t xml:space="preserve">működtető </w:t>
            </w:r>
            <w:r w:rsidR="00735899" w:rsidRPr="007D18B0">
              <w:rPr>
                <w:rFonts w:ascii="Arial" w:hAnsi="Arial" w:cs="Arial"/>
                <w:noProof/>
              </w:rPr>
              <w:t>Szervezet</w:t>
            </w:r>
            <w:r w:rsidR="00352D0E" w:rsidRPr="007D18B0">
              <w:rPr>
                <w:rFonts w:ascii="Arial" w:hAnsi="Arial" w:cs="Arial"/>
                <w:noProof/>
              </w:rPr>
              <w:t xml:space="preserve"> adatai</w:t>
            </w:r>
          </w:p>
        </w:tc>
      </w:tr>
      <w:tr w:rsidR="000569D9" w:rsidRPr="007D18B0" w14:paraId="79CF3018" w14:textId="77777777" w:rsidTr="00D055A7">
        <w:trPr>
          <w:gridAfter w:val="2"/>
          <w:wAfter w:w="146" w:type="dxa"/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1CFAF9" w14:textId="77777777" w:rsidR="000569D9" w:rsidRPr="007D18B0" w:rsidRDefault="0073589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Szervezet</w:t>
            </w:r>
            <w:r w:rsidR="000569D9" w:rsidRPr="007D18B0">
              <w:rPr>
                <w:rFonts w:ascii="Arial" w:hAnsi="Arial" w:cs="Arial"/>
                <w:noProof/>
              </w:rPr>
              <w:t xml:space="preserve"> neve</w:t>
            </w:r>
          </w:p>
        </w:tc>
        <w:tc>
          <w:tcPr>
            <w:tcW w:w="822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D4E12C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</w:p>
        </w:tc>
      </w:tr>
      <w:tr w:rsidR="00F16D84" w:rsidRPr="007D18B0" w14:paraId="5925251F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750421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Utca/házszám</w:t>
            </w:r>
          </w:p>
        </w:tc>
        <w:tc>
          <w:tcPr>
            <w:tcW w:w="8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02C1FC2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47CB310A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</w:p>
        </w:tc>
      </w:tr>
      <w:tr w:rsidR="001F7EFB" w:rsidRPr="007D18B0" w14:paraId="4052E051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0E03F6" w14:textId="77777777" w:rsidR="001F7EFB" w:rsidRPr="007D18B0" w:rsidRDefault="001F7EFB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Város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BAA4D9" w14:textId="77777777" w:rsidR="001F7EFB" w:rsidRPr="007D18B0" w:rsidRDefault="001F7EFB">
            <w:pPr>
              <w:rPr>
                <w:rFonts w:ascii="Arial" w:hAnsi="Arial" w:cs="Arial"/>
                <w:noProof/>
              </w:rPr>
            </w:pPr>
          </w:p>
        </w:tc>
      </w:tr>
      <w:tr w:rsidR="000569D9" w:rsidRPr="007D18B0" w14:paraId="7057856E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744D58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Irányítószám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6C7F6E4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</w:p>
        </w:tc>
      </w:tr>
      <w:tr w:rsidR="000569D9" w:rsidRPr="007D18B0" w14:paraId="0C8368CA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A6CFDC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Weboldal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811159" w14:textId="77777777" w:rsidR="000569D9" w:rsidRPr="007D18B0" w:rsidRDefault="000569D9">
            <w:pPr>
              <w:rPr>
                <w:rFonts w:ascii="Arial" w:hAnsi="Arial" w:cs="Arial"/>
                <w:noProof/>
              </w:rPr>
            </w:pPr>
          </w:p>
        </w:tc>
      </w:tr>
      <w:tr w:rsidR="00735899" w:rsidRPr="007D18B0" w14:paraId="1000FCE4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57BE9D" w14:textId="77777777" w:rsidR="00735899" w:rsidRPr="007D18B0" w:rsidRDefault="0073589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Bírósági bejegyzés száma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384D79" w14:textId="77777777" w:rsidR="00735899" w:rsidRPr="007D18B0" w:rsidRDefault="00735899">
            <w:pPr>
              <w:rPr>
                <w:rFonts w:ascii="Arial" w:hAnsi="Arial" w:cs="Arial"/>
                <w:noProof/>
              </w:rPr>
            </w:pPr>
          </w:p>
        </w:tc>
      </w:tr>
      <w:tr w:rsidR="00735899" w:rsidRPr="007D18B0" w14:paraId="1DC7397C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F279D1" w14:textId="77777777" w:rsidR="00735899" w:rsidRPr="007D18B0" w:rsidRDefault="00B460E8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Adószám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38093D" w14:textId="77777777" w:rsidR="00735899" w:rsidRPr="007D18B0" w:rsidRDefault="00735899">
            <w:pPr>
              <w:rPr>
                <w:rFonts w:ascii="Arial" w:hAnsi="Arial" w:cs="Arial"/>
                <w:noProof/>
              </w:rPr>
            </w:pPr>
          </w:p>
        </w:tc>
      </w:tr>
      <w:tr w:rsidR="00B460E8" w:rsidRPr="007D18B0" w14:paraId="2D8DC100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F51918" w14:textId="77777777" w:rsidR="00B460E8" w:rsidRPr="007D18B0" w:rsidRDefault="00B460E8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Bankszámlaszám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D09FC3" w14:textId="77777777" w:rsidR="00B460E8" w:rsidRPr="007D18B0" w:rsidRDefault="00B460E8">
            <w:pPr>
              <w:rPr>
                <w:rFonts w:ascii="Arial" w:hAnsi="Arial" w:cs="Arial"/>
                <w:noProof/>
              </w:rPr>
            </w:pPr>
          </w:p>
        </w:tc>
      </w:tr>
      <w:tr w:rsidR="00B460E8" w:rsidRPr="007D18B0" w14:paraId="4105E009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31E994" w14:textId="77777777" w:rsidR="00B460E8" w:rsidRPr="007D18B0" w:rsidRDefault="00B460E8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Képviselő neve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A9EAB" w14:textId="77777777" w:rsidR="00B460E8" w:rsidRPr="007D18B0" w:rsidRDefault="00B460E8">
            <w:pPr>
              <w:rPr>
                <w:rFonts w:ascii="Arial" w:hAnsi="Arial" w:cs="Arial"/>
                <w:noProof/>
              </w:rPr>
            </w:pPr>
          </w:p>
        </w:tc>
      </w:tr>
      <w:tr w:rsidR="00735899" w:rsidRPr="007D18B0" w14:paraId="55511B9B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7091EA" w14:textId="77777777" w:rsidR="00735899" w:rsidRPr="007D18B0" w:rsidRDefault="00735899" w:rsidP="009B1AD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Képviselő telef</w:t>
            </w:r>
            <w:r w:rsidR="009B1AD9" w:rsidRPr="007D18B0">
              <w:rPr>
                <w:rFonts w:ascii="Arial" w:hAnsi="Arial" w:cs="Arial"/>
                <w:noProof/>
              </w:rPr>
              <w:t>o</w:t>
            </w:r>
            <w:r w:rsidRPr="007D18B0">
              <w:rPr>
                <w:rFonts w:ascii="Arial" w:hAnsi="Arial" w:cs="Arial"/>
                <w:noProof/>
              </w:rPr>
              <w:t>n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9A6CEB" w14:textId="77777777" w:rsidR="00735899" w:rsidRPr="007D18B0" w:rsidRDefault="00735899">
            <w:pPr>
              <w:rPr>
                <w:rFonts w:ascii="Arial" w:hAnsi="Arial" w:cs="Arial"/>
                <w:noProof/>
              </w:rPr>
            </w:pPr>
          </w:p>
        </w:tc>
      </w:tr>
      <w:tr w:rsidR="00735899" w:rsidRPr="007D18B0" w14:paraId="2940876D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9CF7E8" w14:textId="77777777" w:rsidR="00735899" w:rsidRPr="007D18B0" w:rsidRDefault="00735899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Képviselő e-mail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DF36A7" w14:textId="77777777" w:rsidR="00735899" w:rsidRPr="007D18B0" w:rsidRDefault="00735899">
            <w:pPr>
              <w:rPr>
                <w:rFonts w:ascii="Arial" w:hAnsi="Arial" w:cs="Arial"/>
                <w:noProof/>
              </w:rPr>
            </w:pPr>
          </w:p>
        </w:tc>
      </w:tr>
      <w:tr w:rsidR="00DA0597" w:rsidRPr="007D18B0" w14:paraId="6CE48C44" w14:textId="77777777" w:rsidTr="00D055A7">
        <w:trPr>
          <w:trHeight w:val="403"/>
          <w:jc w:val="center"/>
        </w:trPr>
        <w:tc>
          <w:tcPr>
            <w:tcW w:w="18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982383" w14:textId="625B8149" w:rsidR="00DA0597" w:rsidRPr="007D18B0" w:rsidRDefault="00DA0597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Képzés po</w:t>
            </w:r>
            <w:r w:rsidR="00D02BE0" w:rsidRPr="007D18B0">
              <w:rPr>
                <w:rFonts w:ascii="Arial" w:hAnsi="Arial" w:cs="Arial"/>
                <w:noProof/>
              </w:rPr>
              <w:t>n</w:t>
            </w:r>
            <w:r w:rsidRPr="007D18B0">
              <w:rPr>
                <w:rFonts w:ascii="Arial" w:hAnsi="Arial" w:cs="Arial"/>
                <w:noProof/>
              </w:rPr>
              <w:t>tos helyszíne</w:t>
            </w:r>
            <w:r w:rsidR="009B1AD9" w:rsidRPr="007D18B0">
              <w:rPr>
                <w:rFonts w:ascii="Arial" w:hAnsi="Arial" w:cs="Arial"/>
                <w:noProof/>
              </w:rPr>
              <w:t>i</w:t>
            </w:r>
          </w:p>
        </w:tc>
        <w:tc>
          <w:tcPr>
            <w:tcW w:w="8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713F0" w14:textId="77777777" w:rsidR="00DA0597" w:rsidRPr="007D18B0" w:rsidRDefault="00DA0597">
            <w:pPr>
              <w:rPr>
                <w:rFonts w:ascii="Arial" w:hAnsi="Arial" w:cs="Arial"/>
                <w:noProof/>
              </w:rPr>
            </w:pPr>
          </w:p>
        </w:tc>
      </w:tr>
      <w:tr w:rsidR="00352D0E" w:rsidRPr="007D18B0" w14:paraId="221E1511" w14:textId="77777777" w:rsidTr="00D055A7">
        <w:trPr>
          <w:trHeight w:val="288"/>
          <w:jc w:val="center"/>
        </w:trPr>
        <w:tc>
          <w:tcPr>
            <w:tcW w:w="1020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6E601BE" w14:textId="77777777" w:rsidR="00497AD0" w:rsidRPr="007D18B0" w:rsidRDefault="00497AD0">
            <w:pPr>
              <w:rPr>
                <w:rFonts w:ascii="Arial" w:hAnsi="Arial" w:cs="Arial"/>
                <w:noProof/>
              </w:rPr>
            </w:pPr>
          </w:p>
          <w:p w14:paraId="10DDA560" w14:textId="77777777" w:rsidR="00B4607F" w:rsidRPr="007D18B0" w:rsidRDefault="00B4607F">
            <w:pPr>
              <w:rPr>
                <w:rFonts w:ascii="Arial" w:hAnsi="Arial" w:cs="Arial"/>
                <w:noProof/>
              </w:rPr>
            </w:pPr>
          </w:p>
        </w:tc>
      </w:tr>
      <w:tr w:rsidR="00352D0E" w:rsidRPr="007D18B0" w14:paraId="5D517687" w14:textId="77777777" w:rsidTr="00D055A7">
        <w:trPr>
          <w:trHeight w:val="288"/>
          <w:jc w:val="center"/>
        </w:trPr>
        <w:tc>
          <w:tcPr>
            <w:tcW w:w="10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771AE1B3" w14:textId="410F8233" w:rsidR="00352D0E" w:rsidRPr="007D18B0" w:rsidRDefault="00DA0597" w:rsidP="008B3AA8">
            <w:pPr>
              <w:pStyle w:val="Cmsor2"/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 xml:space="preserve">felelős </w:t>
            </w:r>
            <w:r w:rsidR="008B3AA8" w:rsidRPr="007D18B0">
              <w:rPr>
                <w:rFonts w:ascii="Arial" w:hAnsi="Arial" w:cs="Arial"/>
                <w:noProof/>
              </w:rPr>
              <w:t xml:space="preserve">képzőhely vezető </w:t>
            </w:r>
            <w:r w:rsidR="000569D9" w:rsidRPr="007D18B0">
              <w:rPr>
                <w:rFonts w:ascii="Arial" w:hAnsi="Arial" w:cs="Arial"/>
                <w:noProof/>
              </w:rPr>
              <w:t>adatai</w:t>
            </w:r>
          </w:p>
        </w:tc>
      </w:tr>
      <w:tr w:rsidR="00352D0E" w:rsidRPr="007D18B0" w14:paraId="24B17F35" w14:textId="77777777" w:rsidTr="00D055A7">
        <w:trPr>
          <w:trHeight w:val="331"/>
          <w:jc w:val="center"/>
        </w:trPr>
        <w:tc>
          <w:tcPr>
            <w:tcW w:w="1020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tbl>
            <w:tblPr>
              <w:tblW w:w="10201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8277"/>
              <w:gridCol w:w="86"/>
            </w:tblGrid>
            <w:tr w:rsidR="000569D9" w:rsidRPr="007D18B0" w14:paraId="1AD4AF35" w14:textId="77777777" w:rsidTr="008E5D35">
              <w:trPr>
                <w:gridAfter w:val="1"/>
                <w:wAfter w:w="86" w:type="dxa"/>
                <w:trHeight w:val="403"/>
                <w:jc w:val="center"/>
              </w:trPr>
              <w:tc>
                <w:tcPr>
                  <w:tcW w:w="1838" w:type="dxa"/>
                  <w:tcBorders>
                    <w:left w:val="nil"/>
                    <w:bottom w:val="single" w:sz="4" w:space="0" w:color="C0C0C0"/>
                    <w:right w:val="single" w:sz="6" w:space="0" w:color="C0C0C0"/>
                  </w:tcBorders>
                  <w:shd w:val="clear" w:color="auto" w:fill="auto"/>
                  <w:vAlign w:val="center"/>
                </w:tcPr>
                <w:p w14:paraId="193D0578" w14:textId="77777777" w:rsidR="000569D9" w:rsidRPr="007D18B0" w:rsidRDefault="00497AD0" w:rsidP="009B1AD9">
                  <w:pPr>
                    <w:rPr>
                      <w:rFonts w:ascii="Arial" w:hAnsi="Arial" w:cs="Arial"/>
                      <w:noProof/>
                    </w:rPr>
                  </w:pPr>
                  <w:r w:rsidRPr="007D18B0">
                    <w:rPr>
                      <w:rFonts w:ascii="Arial" w:hAnsi="Arial" w:cs="Arial"/>
                      <w:noProof/>
                    </w:rPr>
                    <w:t>N</w:t>
                  </w:r>
                  <w:r w:rsidR="009B1AD9" w:rsidRPr="007D18B0">
                    <w:rPr>
                      <w:rFonts w:ascii="Arial" w:hAnsi="Arial" w:cs="Arial"/>
                      <w:noProof/>
                    </w:rPr>
                    <w:t>év</w:t>
                  </w:r>
                </w:p>
              </w:tc>
              <w:tc>
                <w:tcPr>
                  <w:tcW w:w="8277" w:type="dxa"/>
                  <w:tcBorders>
                    <w:left w:val="single" w:sz="6" w:space="0" w:color="C0C0C0"/>
                  </w:tcBorders>
                  <w:shd w:val="clear" w:color="auto" w:fill="auto"/>
                  <w:vAlign w:val="center"/>
                </w:tcPr>
                <w:p w14:paraId="550779B3" w14:textId="77777777" w:rsidR="000569D9" w:rsidRPr="007D18B0" w:rsidRDefault="000569D9" w:rsidP="000569D9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497AD0" w:rsidRPr="007D18B0" w14:paraId="17D3991B" w14:textId="77777777" w:rsidTr="008E5D35">
              <w:trPr>
                <w:trHeight w:val="403"/>
                <w:jc w:val="center"/>
              </w:trPr>
              <w:tc>
                <w:tcPr>
                  <w:tcW w:w="183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C523C4C" w14:textId="77777777" w:rsidR="00497AD0" w:rsidRPr="007D18B0" w:rsidRDefault="00497AD0" w:rsidP="009B1AD9">
                  <w:pPr>
                    <w:rPr>
                      <w:rFonts w:ascii="Arial" w:hAnsi="Arial" w:cs="Arial"/>
                      <w:noProof/>
                    </w:rPr>
                  </w:pPr>
                  <w:r w:rsidRPr="007D18B0">
                    <w:rPr>
                      <w:rFonts w:ascii="Arial" w:hAnsi="Arial" w:cs="Arial"/>
                      <w:noProof/>
                    </w:rPr>
                    <w:t>Telefonszám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9E02AB8" w14:textId="77777777" w:rsidR="00497AD0" w:rsidRPr="007D18B0" w:rsidRDefault="00497AD0" w:rsidP="000569D9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497AD0" w:rsidRPr="007D18B0" w14:paraId="262B22A0" w14:textId="77777777" w:rsidTr="008E5D35">
              <w:trPr>
                <w:trHeight w:val="403"/>
                <w:jc w:val="center"/>
              </w:trPr>
              <w:tc>
                <w:tcPr>
                  <w:tcW w:w="183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BA5667E" w14:textId="77777777" w:rsidR="00497AD0" w:rsidRPr="007D18B0" w:rsidRDefault="00497AD0" w:rsidP="009B1AD9">
                  <w:pPr>
                    <w:rPr>
                      <w:rFonts w:ascii="Arial" w:hAnsi="Arial" w:cs="Arial"/>
                      <w:noProof/>
                    </w:rPr>
                  </w:pPr>
                  <w:r w:rsidRPr="007D18B0">
                    <w:rPr>
                      <w:rFonts w:ascii="Arial" w:hAnsi="Arial" w:cs="Arial"/>
                      <w:noProof/>
                    </w:rPr>
                    <w:t>E-mail cím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0359C6C5" w14:textId="77777777" w:rsidR="00497AD0" w:rsidRPr="007D18B0" w:rsidRDefault="00497AD0" w:rsidP="000569D9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735899" w:rsidRPr="007D18B0" w14:paraId="3B001ADA" w14:textId="77777777" w:rsidTr="008E5D35">
              <w:trPr>
                <w:trHeight w:val="403"/>
                <w:jc w:val="center"/>
              </w:trPr>
              <w:tc>
                <w:tcPr>
                  <w:tcW w:w="183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FDC0A4C" w14:textId="77777777" w:rsidR="00735899" w:rsidRPr="007D18B0" w:rsidRDefault="00735899" w:rsidP="009B1AD9">
                  <w:pPr>
                    <w:rPr>
                      <w:rFonts w:ascii="Arial" w:hAnsi="Arial" w:cs="Arial"/>
                      <w:noProof/>
                    </w:rPr>
                  </w:pPr>
                  <w:r w:rsidRPr="007D18B0">
                    <w:rPr>
                      <w:rFonts w:ascii="Arial" w:hAnsi="Arial" w:cs="Arial"/>
                      <w:noProof/>
                    </w:rPr>
                    <w:t>Sportképesítés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1783EBF7" w14:textId="77777777" w:rsidR="00735899" w:rsidRPr="007D18B0" w:rsidRDefault="00735899" w:rsidP="000569D9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14:paraId="0E12F8E9" w14:textId="77777777" w:rsidR="00352D0E" w:rsidRPr="007D18B0" w:rsidRDefault="00352D0E">
            <w:pPr>
              <w:rPr>
                <w:rFonts w:ascii="Arial" w:hAnsi="Arial" w:cs="Arial"/>
                <w:noProof/>
              </w:rPr>
            </w:pPr>
          </w:p>
          <w:p w14:paraId="08E3C2B6" w14:textId="77777777" w:rsidR="00497AD0" w:rsidRPr="007D18B0" w:rsidRDefault="00497AD0">
            <w:pPr>
              <w:rPr>
                <w:rFonts w:ascii="Arial" w:hAnsi="Arial" w:cs="Arial"/>
                <w:noProof/>
              </w:rPr>
            </w:pPr>
          </w:p>
        </w:tc>
      </w:tr>
      <w:tr w:rsidR="00B4607F" w:rsidRPr="007D18B0" w14:paraId="2289A446" w14:textId="77777777" w:rsidTr="0075700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26" w:type="dxa"/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4869EBD8" w14:textId="77777777" w:rsidR="00B4607F" w:rsidRPr="007D18B0" w:rsidRDefault="009B1AD9" w:rsidP="00D75A50">
            <w:pPr>
              <w:pStyle w:val="Cmsor2"/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 xml:space="preserve">szükséges </w:t>
            </w:r>
            <w:r w:rsidR="00B4607F" w:rsidRPr="007D18B0">
              <w:rPr>
                <w:rFonts w:ascii="Arial" w:hAnsi="Arial" w:cs="Arial"/>
                <w:noProof/>
              </w:rPr>
              <w:t>Mellékletek</w:t>
            </w:r>
          </w:p>
        </w:tc>
      </w:tr>
      <w:tr w:rsidR="008732AE" w:rsidRPr="007D18B0" w14:paraId="25C21B39" w14:textId="77777777" w:rsidTr="0075700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26" w:type="dxa"/>
          <w:trHeight w:val="403"/>
          <w:jc w:val="center"/>
        </w:trPr>
        <w:tc>
          <w:tcPr>
            <w:tcW w:w="254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6FCD00" w14:textId="77777777" w:rsidR="008732AE" w:rsidRPr="007D18B0" w:rsidRDefault="00CC3038" w:rsidP="00CC3038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Cégbírósági bejegyzés másolata</w:t>
            </w:r>
          </w:p>
        </w:tc>
        <w:tc>
          <w:tcPr>
            <w:tcW w:w="753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D183BFC" w14:textId="77777777" w:rsidR="008732AE" w:rsidRPr="007D18B0" w:rsidRDefault="008732AE" w:rsidP="00D75A50">
            <w:pPr>
              <w:rPr>
                <w:rFonts w:ascii="Arial" w:hAnsi="Arial" w:cs="Arial"/>
                <w:noProof/>
              </w:rPr>
            </w:pPr>
          </w:p>
        </w:tc>
      </w:tr>
      <w:tr w:rsidR="00757000" w:rsidRPr="007D18B0" w14:paraId="018A4394" w14:textId="77777777" w:rsidTr="0075700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126" w:type="dxa"/>
          <w:trHeight w:val="403"/>
          <w:jc w:val="center"/>
        </w:trPr>
        <w:tc>
          <w:tcPr>
            <w:tcW w:w="254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9B2A1B" w14:textId="77777777" w:rsidR="00757000" w:rsidRPr="007D18B0" w:rsidRDefault="00757000" w:rsidP="00CC3038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Vitorlásiskola leírása</w:t>
            </w:r>
          </w:p>
        </w:tc>
        <w:tc>
          <w:tcPr>
            <w:tcW w:w="753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5AB23D4" w14:textId="77777777" w:rsidR="00757000" w:rsidRPr="007D18B0" w:rsidRDefault="00757000" w:rsidP="00D75A50">
            <w:pPr>
              <w:rPr>
                <w:rFonts w:ascii="Arial" w:hAnsi="Arial" w:cs="Arial"/>
                <w:noProof/>
              </w:rPr>
            </w:pPr>
          </w:p>
        </w:tc>
      </w:tr>
    </w:tbl>
    <w:p w14:paraId="304F23CA" w14:textId="77777777" w:rsidR="00B4607F" w:rsidRPr="007D18B0" w:rsidRDefault="00B4607F">
      <w:pPr>
        <w:rPr>
          <w:rFonts w:ascii="Arial" w:hAnsi="Arial" w:cs="Arial"/>
          <w:noProof/>
          <w:szCs w:val="24"/>
          <w:lang w:eastAsia="hu-HU" w:bidi="hu-HU"/>
        </w:rPr>
      </w:pPr>
    </w:p>
    <w:p w14:paraId="671CB780" w14:textId="77777777" w:rsidR="00B4607F" w:rsidRPr="007D18B0" w:rsidRDefault="00B4607F">
      <w:pPr>
        <w:rPr>
          <w:rFonts w:ascii="Arial" w:hAnsi="Arial" w:cs="Arial"/>
          <w:noProof/>
          <w:szCs w:val="24"/>
          <w:lang w:eastAsia="hu-HU" w:bidi="hu-HU"/>
        </w:rPr>
      </w:pPr>
    </w:p>
    <w:tbl>
      <w:tblPr>
        <w:tblW w:w="10080" w:type="dxa"/>
        <w:jc w:val="center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74"/>
        <w:gridCol w:w="5735"/>
        <w:gridCol w:w="673"/>
        <w:gridCol w:w="2498"/>
      </w:tblGrid>
      <w:tr w:rsidR="00371C5B" w:rsidRPr="007D18B0" w14:paraId="6C1B7991" w14:textId="77777777" w:rsidTr="00757000">
        <w:trPr>
          <w:trHeight w:val="288"/>
          <w:jc w:val="center"/>
        </w:trPr>
        <w:tc>
          <w:tcPr>
            <w:tcW w:w="10080" w:type="dxa"/>
            <w:gridSpan w:val="4"/>
            <w:shd w:val="clear" w:color="auto" w:fill="E6E6E6"/>
            <w:vAlign w:val="center"/>
          </w:tcPr>
          <w:p w14:paraId="53B89AE7" w14:textId="77777777" w:rsidR="00371C5B" w:rsidRPr="007D18B0" w:rsidRDefault="00371C5B" w:rsidP="00D75A50">
            <w:pPr>
              <w:pStyle w:val="Cmsor2"/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nyilatkozat és aláírás</w:t>
            </w:r>
          </w:p>
        </w:tc>
      </w:tr>
      <w:tr w:rsidR="00371C5B" w:rsidRPr="007D18B0" w14:paraId="0A361734" w14:textId="77777777" w:rsidTr="00757000">
        <w:trPr>
          <w:trHeight w:val="1008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3AA97124" w14:textId="15B121EF" w:rsidR="00371C5B" w:rsidRPr="007D18B0" w:rsidRDefault="00DA0597" w:rsidP="00D02BE0">
            <w:pPr>
              <w:pStyle w:val="Felelssgkizrs"/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</w:rPr>
              <w:t>Egyesületünk</w:t>
            </w:r>
            <w:r w:rsidR="00CC3038" w:rsidRPr="007D18B0">
              <w:rPr>
                <w:rFonts w:ascii="Arial" w:hAnsi="Arial" w:cs="Arial"/>
              </w:rPr>
              <w:t xml:space="preserve"> / </w:t>
            </w:r>
            <w:r w:rsidRPr="007D18B0">
              <w:rPr>
                <w:rFonts w:ascii="Arial" w:hAnsi="Arial" w:cs="Arial"/>
              </w:rPr>
              <w:t>szervezetünk</w:t>
            </w:r>
            <w:r w:rsidR="00371C5B" w:rsidRPr="007D18B0">
              <w:rPr>
                <w:rFonts w:ascii="Arial" w:hAnsi="Arial" w:cs="Arial"/>
              </w:rPr>
              <w:t xml:space="preserve"> nevében </w:t>
            </w:r>
            <w:r w:rsidRPr="007D18B0">
              <w:rPr>
                <w:rFonts w:ascii="Arial" w:hAnsi="Arial" w:cs="Arial"/>
              </w:rPr>
              <w:t xml:space="preserve">kijelentem, hogy az általunk működtetett </w:t>
            </w:r>
            <w:r w:rsidR="008B3AA8" w:rsidRPr="007D18B0">
              <w:rPr>
                <w:rFonts w:ascii="Arial" w:hAnsi="Arial" w:cs="Arial"/>
              </w:rPr>
              <w:t xml:space="preserve">vitorlás képzőhely </w:t>
            </w:r>
            <w:r w:rsidRPr="007D18B0">
              <w:rPr>
                <w:rFonts w:ascii="Arial" w:hAnsi="Arial" w:cs="Arial"/>
              </w:rPr>
              <w:t xml:space="preserve">az </w:t>
            </w:r>
            <w:proofErr w:type="spellStart"/>
            <w:r w:rsidRPr="007D18B0">
              <w:rPr>
                <w:rFonts w:ascii="Arial" w:hAnsi="Arial" w:cs="Arial"/>
              </w:rPr>
              <w:t>MVS</w:t>
            </w:r>
            <w:r w:rsidR="00D02BE0" w:rsidRPr="007D18B0">
              <w:rPr>
                <w:rFonts w:ascii="Arial" w:hAnsi="Arial" w:cs="Arial"/>
              </w:rPr>
              <w:t>z</w:t>
            </w:r>
            <w:proofErr w:type="spellEnd"/>
            <w:r w:rsidRPr="007D18B0">
              <w:rPr>
                <w:rFonts w:ascii="Arial" w:hAnsi="Arial" w:cs="Arial"/>
              </w:rPr>
              <w:t xml:space="preserve"> által </w:t>
            </w:r>
            <w:r w:rsidR="00D02BE0" w:rsidRPr="007D18B0">
              <w:rPr>
                <w:rFonts w:ascii="Arial" w:hAnsi="Arial" w:cs="Arial"/>
              </w:rPr>
              <w:t xml:space="preserve">megfogalmazott kritériumoknak </w:t>
            </w:r>
            <w:r w:rsidRPr="007D18B0">
              <w:rPr>
                <w:rFonts w:ascii="Arial" w:hAnsi="Arial" w:cs="Arial"/>
              </w:rPr>
              <w:t>megfelel.</w:t>
            </w:r>
            <w:r w:rsidR="00313A40" w:rsidRPr="007D18B0">
              <w:rPr>
                <w:rFonts w:ascii="Arial" w:hAnsi="Arial" w:cs="Arial"/>
              </w:rPr>
              <w:t xml:space="preserve"> </w:t>
            </w:r>
            <w:r w:rsidR="00CC3038" w:rsidRPr="007D18B0">
              <w:rPr>
                <w:rFonts w:ascii="Arial" w:hAnsi="Arial" w:cs="Arial"/>
              </w:rPr>
              <w:t xml:space="preserve">A </w:t>
            </w:r>
            <w:r w:rsidR="00600CFC" w:rsidRPr="007D18B0">
              <w:rPr>
                <w:rFonts w:ascii="Arial" w:hAnsi="Arial" w:cs="Arial"/>
              </w:rPr>
              <w:t>201</w:t>
            </w:r>
            <w:r w:rsidR="00663771" w:rsidRPr="007D18B0">
              <w:rPr>
                <w:rFonts w:ascii="Arial" w:hAnsi="Arial" w:cs="Arial"/>
              </w:rPr>
              <w:t>9</w:t>
            </w:r>
            <w:r w:rsidR="00600CFC" w:rsidRPr="007D18B0">
              <w:rPr>
                <w:rFonts w:ascii="Arial" w:hAnsi="Arial" w:cs="Arial"/>
              </w:rPr>
              <w:t xml:space="preserve">. évi </w:t>
            </w:r>
            <w:r w:rsidR="00CC3038" w:rsidRPr="007D18B0">
              <w:rPr>
                <w:rFonts w:ascii="Arial" w:hAnsi="Arial" w:cs="Arial"/>
              </w:rPr>
              <w:t>20.000 Ft</w:t>
            </w:r>
            <w:r w:rsidR="00663771" w:rsidRPr="007D18B0">
              <w:rPr>
                <w:rFonts w:ascii="Arial" w:hAnsi="Arial" w:cs="Arial"/>
              </w:rPr>
              <w:t xml:space="preserve"> +áfa</w:t>
            </w:r>
            <w:r w:rsidR="00CC3038" w:rsidRPr="007D18B0">
              <w:rPr>
                <w:rFonts w:ascii="Arial" w:hAnsi="Arial" w:cs="Arial"/>
              </w:rPr>
              <w:t xml:space="preserve"> akkreditációs díj megfizetését vállaljuk.</w:t>
            </w:r>
            <w:r w:rsidR="00313A40" w:rsidRPr="007D18B0">
              <w:rPr>
                <w:rFonts w:ascii="Arial" w:hAnsi="Arial" w:cs="Arial"/>
                <w:noProof/>
              </w:rPr>
              <w:t xml:space="preserve"> </w:t>
            </w:r>
            <w:r w:rsidR="00CC3038" w:rsidRPr="007D18B0">
              <w:rPr>
                <w:rFonts w:ascii="Arial" w:hAnsi="Arial" w:cs="Arial"/>
                <w:noProof/>
              </w:rPr>
              <w:t xml:space="preserve">Kérjük a Magyar Vitorlás Szövetséget, </w:t>
            </w:r>
            <w:r w:rsidR="008B3AA8" w:rsidRPr="007D18B0">
              <w:rPr>
                <w:rFonts w:ascii="Arial" w:hAnsi="Arial" w:cs="Arial"/>
                <w:noProof/>
              </w:rPr>
              <w:t>hogy a képzőhely</w:t>
            </w:r>
            <w:r w:rsidR="00CC3038" w:rsidRPr="007D18B0">
              <w:rPr>
                <w:rFonts w:ascii="Arial" w:hAnsi="Arial" w:cs="Arial"/>
                <w:noProof/>
              </w:rPr>
              <w:t xml:space="preserve"> elismeréshez</w:t>
            </w:r>
            <w:r w:rsidR="00600CFC" w:rsidRPr="007D18B0">
              <w:rPr>
                <w:rFonts w:ascii="Arial" w:hAnsi="Arial" w:cs="Arial"/>
                <w:noProof/>
              </w:rPr>
              <w:t xml:space="preserve"> </w:t>
            </w:r>
            <w:r w:rsidR="00CC3038" w:rsidRPr="007D18B0">
              <w:rPr>
                <w:rFonts w:ascii="Arial" w:hAnsi="Arial" w:cs="Arial"/>
                <w:noProof/>
              </w:rPr>
              <w:t>szükséges megállapodást készítse elő aláírásra</w:t>
            </w:r>
            <w:r w:rsidR="00D02BE0" w:rsidRPr="007D18B0">
              <w:rPr>
                <w:rFonts w:ascii="Arial" w:hAnsi="Arial" w:cs="Arial"/>
                <w:noProof/>
              </w:rPr>
              <w:t>!</w:t>
            </w:r>
          </w:p>
          <w:p w14:paraId="75138DDC" w14:textId="74081B2D" w:rsidR="003207C2" w:rsidRPr="007D18B0" w:rsidRDefault="003207C2" w:rsidP="00D02BE0">
            <w:pPr>
              <w:pStyle w:val="Felelssgkizrs"/>
              <w:rPr>
                <w:rFonts w:ascii="Arial" w:hAnsi="Arial" w:cs="Arial"/>
              </w:rPr>
            </w:pPr>
            <w:r w:rsidRPr="007D18B0">
              <w:rPr>
                <w:rFonts w:ascii="Arial" w:hAnsi="Arial" w:cs="Arial"/>
              </w:rPr>
              <w:t>Kijelent</w:t>
            </w:r>
            <w:r w:rsidR="00C8318D" w:rsidRPr="007D18B0">
              <w:rPr>
                <w:rFonts w:ascii="Arial" w:hAnsi="Arial" w:cs="Arial"/>
              </w:rPr>
              <w:t>jük</w:t>
            </w:r>
            <w:r w:rsidRPr="007D18B0">
              <w:rPr>
                <w:rFonts w:ascii="Arial" w:hAnsi="Arial" w:cs="Arial"/>
              </w:rPr>
              <w:t>, hogy Egyesületünk / szervezetünk részéről megadott személyes adatok tekintetében rendelkezünk az érintettek hozzájárulásával.</w:t>
            </w:r>
          </w:p>
        </w:tc>
      </w:tr>
      <w:tr w:rsidR="00F16D84" w:rsidRPr="007D18B0" w14:paraId="4DC5595F" w14:textId="77777777" w:rsidTr="00757000">
        <w:trPr>
          <w:trHeight w:val="403"/>
          <w:jc w:val="center"/>
        </w:trPr>
        <w:tc>
          <w:tcPr>
            <w:tcW w:w="1174" w:type="dxa"/>
            <w:shd w:val="clear" w:color="auto" w:fill="auto"/>
            <w:vAlign w:val="center"/>
          </w:tcPr>
          <w:p w14:paraId="5824D71E" w14:textId="77777777" w:rsidR="00371C5B" w:rsidRPr="007D18B0" w:rsidRDefault="00371C5B" w:rsidP="00D75A50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Aláírás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85D80B4" w14:textId="77777777" w:rsidR="00371C5B" w:rsidRPr="007D18B0" w:rsidRDefault="00371C5B" w:rsidP="00D75A5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61F34F5" w14:textId="77777777" w:rsidR="00371C5B" w:rsidRPr="007D18B0" w:rsidRDefault="00371C5B" w:rsidP="00D75A50">
            <w:pPr>
              <w:rPr>
                <w:rFonts w:ascii="Arial" w:hAnsi="Arial" w:cs="Arial"/>
                <w:noProof/>
              </w:rPr>
            </w:pPr>
            <w:r w:rsidRPr="007D18B0">
              <w:rPr>
                <w:rFonts w:ascii="Arial" w:hAnsi="Arial" w:cs="Arial"/>
                <w:noProof/>
              </w:rPr>
              <w:t>Dátum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63F845B" w14:textId="77777777" w:rsidR="00371C5B" w:rsidRPr="007D18B0" w:rsidRDefault="00371C5B" w:rsidP="00C8747E">
            <w:pPr>
              <w:rPr>
                <w:rFonts w:ascii="Arial" w:hAnsi="Arial" w:cs="Arial"/>
                <w:noProof/>
              </w:rPr>
            </w:pPr>
          </w:p>
        </w:tc>
      </w:tr>
    </w:tbl>
    <w:p w14:paraId="270261D6" w14:textId="77777777" w:rsidR="00B4607F" w:rsidRPr="007D18B0" w:rsidRDefault="00B4607F">
      <w:pPr>
        <w:rPr>
          <w:rFonts w:ascii="Arial" w:hAnsi="Arial" w:cs="Arial"/>
          <w:noProof/>
        </w:rPr>
      </w:pPr>
    </w:p>
    <w:p w14:paraId="0D69DA9C" w14:textId="2177E6CF" w:rsidR="008E302C" w:rsidRPr="007D18B0" w:rsidRDefault="008E302C" w:rsidP="0017791A">
      <w:pPr>
        <w:rPr>
          <w:rFonts w:ascii="Arial" w:hAnsi="Arial" w:cs="Arial"/>
          <w:i/>
          <w:noProof/>
        </w:rPr>
      </w:pPr>
      <w:r w:rsidRPr="007D18B0">
        <w:rPr>
          <w:rFonts w:ascii="Arial" w:hAnsi="Arial" w:cs="Arial"/>
          <w:i/>
          <w:noProof/>
        </w:rPr>
        <w:t>A kitöltött űrlapot a mellékleteivel</w:t>
      </w:r>
      <w:r w:rsidR="0017791A" w:rsidRPr="007D18B0">
        <w:rPr>
          <w:rFonts w:ascii="Arial" w:hAnsi="Arial" w:cs="Arial"/>
          <w:i/>
          <w:noProof/>
        </w:rPr>
        <w:t xml:space="preserve"> együtt</w:t>
      </w:r>
      <w:r w:rsidRPr="007D18B0">
        <w:rPr>
          <w:rFonts w:ascii="Arial" w:hAnsi="Arial" w:cs="Arial"/>
          <w:i/>
          <w:noProof/>
        </w:rPr>
        <w:t xml:space="preserve">, </w:t>
      </w:r>
      <w:r w:rsidR="007D18B0" w:rsidRPr="007D18B0">
        <w:rPr>
          <w:rFonts w:ascii="Arial" w:hAnsi="Arial" w:cs="Arial"/>
          <w:i/>
          <w:noProof/>
        </w:rPr>
        <w:t xml:space="preserve">a </w:t>
      </w:r>
      <w:hyperlink r:id="rId9" w:history="1">
        <w:r w:rsidR="007D18B0" w:rsidRPr="007D18B0">
          <w:rPr>
            <w:rStyle w:val="Hiperhivatkozs"/>
            <w:rFonts w:ascii="Arial" w:hAnsi="Arial" w:cs="Arial"/>
            <w:i/>
            <w:noProof/>
          </w:rPr>
          <w:t>hunsail@hunsail.hu</w:t>
        </w:r>
      </w:hyperlink>
      <w:r w:rsidR="007D18B0" w:rsidRPr="007D18B0">
        <w:rPr>
          <w:rFonts w:ascii="Arial" w:hAnsi="Arial" w:cs="Arial"/>
          <w:i/>
          <w:noProof/>
        </w:rPr>
        <w:t xml:space="preserve"> email címte</w:t>
      </w:r>
      <w:r w:rsidRPr="007D18B0">
        <w:rPr>
          <w:rFonts w:ascii="Arial" w:hAnsi="Arial" w:cs="Arial"/>
          <w:i/>
          <w:noProof/>
        </w:rPr>
        <w:t xml:space="preserve"> </w:t>
      </w:r>
      <w:r w:rsidR="00D02BE0" w:rsidRPr="007D18B0">
        <w:rPr>
          <w:rFonts w:ascii="Arial" w:hAnsi="Arial" w:cs="Arial"/>
          <w:i/>
          <w:noProof/>
        </w:rPr>
        <w:t>kérjük elküldeni!</w:t>
      </w:r>
    </w:p>
    <w:sectPr w:rsidR="008E302C" w:rsidRPr="007D18B0" w:rsidSect="00B118C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080" w:right="720" w:bottom="108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D3EA" w14:textId="77777777" w:rsidR="0080605C" w:rsidRDefault="0080605C" w:rsidP="00D703C7">
      <w:r>
        <w:separator/>
      </w:r>
    </w:p>
  </w:endnote>
  <w:endnote w:type="continuationSeparator" w:id="0">
    <w:p w14:paraId="76A8EEFE" w14:textId="77777777" w:rsidR="0080605C" w:rsidRDefault="0080605C" w:rsidP="00D7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548903"/>
      <w:docPartObj>
        <w:docPartGallery w:val="Page Numbers (Bottom of Page)"/>
        <w:docPartUnique/>
      </w:docPartObj>
    </w:sdtPr>
    <w:sdtEndPr/>
    <w:sdtContent>
      <w:sdt>
        <w:sdtPr>
          <w:id w:val="-1440593206"/>
          <w:docPartObj>
            <w:docPartGallery w:val="Page Numbers (Top of Page)"/>
            <w:docPartUnique/>
          </w:docPartObj>
        </w:sdtPr>
        <w:sdtEndPr/>
        <w:sdtContent>
          <w:p w14:paraId="70DCF069" w14:textId="77777777" w:rsidR="008D42C2" w:rsidRDefault="008D42C2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5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5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FDCFC" w14:textId="77777777" w:rsidR="008D42C2" w:rsidRDefault="008D42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435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C847BB" w14:textId="77777777" w:rsidR="008D42C2" w:rsidRDefault="008D42C2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B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B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4C658" w14:textId="77777777" w:rsidR="008D42C2" w:rsidRDefault="008D42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CB1B" w14:textId="77777777" w:rsidR="0080605C" w:rsidRDefault="0080605C" w:rsidP="00D703C7">
      <w:r>
        <w:separator/>
      </w:r>
    </w:p>
  </w:footnote>
  <w:footnote w:type="continuationSeparator" w:id="0">
    <w:p w14:paraId="674CA06B" w14:textId="77777777" w:rsidR="0080605C" w:rsidRDefault="0080605C" w:rsidP="00D7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B232" w14:textId="77777777" w:rsidR="00D703C7" w:rsidRDefault="00D703C7" w:rsidP="000E01CD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C7E8" w14:textId="52B96260" w:rsidR="00B118CB" w:rsidRDefault="00DE1590" w:rsidP="00DE1590">
    <w:r>
      <w:t xml:space="preserve">   </w:t>
    </w:r>
    <w:r>
      <w:object w:dxaOrig="1787" w:dyaOrig="1623" w14:anchorId="502F1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2pt;height:45pt">
          <v:imagedata r:id="rId1" o:title=""/>
        </v:shape>
        <o:OLEObject Type="Embed" ProgID="CorelDraw.Graphic.17" ShapeID="_x0000_i1025" DrawAspect="Content" ObjectID="_1793703692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31AA7">
      <w:rPr>
        <w:noProof/>
        <w:lang w:eastAsia="hu-HU"/>
      </w:rPr>
      <w:drawing>
        <wp:inline distT="0" distB="0" distL="0" distR="0" wp14:anchorId="292E4429" wp14:editId="6EF99223">
          <wp:extent cx="638810" cy="638810"/>
          <wp:effectExtent l="0" t="0" r="8890" b="8890"/>
          <wp:docPr id="1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F8"/>
    <w:rsid w:val="00046540"/>
    <w:rsid w:val="000569D9"/>
    <w:rsid w:val="0006161D"/>
    <w:rsid w:val="000C11FB"/>
    <w:rsid w:val="000E01CD"/>
    <w:rsid w:val="00147F26"/>
    <w:rsid w:val="0017791A"/>
    <w:rsid w:val="00194A10"/>
    <w:rsid w:val="001F7EFB"/>
    <w:rsid w:val="002C790C"/>
    <w:rsid w:val="002D4EB9"/>
    <w:rsid w:val="002E55C8"/>
    <w:rsid w:val="002F0965"/>
    <w:rsid w:val="00313A40"/>
    <w:rsid w:val="003207C2"/>
    <w:rsid w:val="00337A73"/>
    <w:rsid w:val="00352D0E"/>
    <w:rsid w:val="00371C5B"/>
    <w:rsid w:val="003B45C4"/>
    <w:rsid w:val="00497AD0"/>
    <w:rsid w:val="00575BA0"/>
    <w:rsid w:val="00600CFC"/>
    <w:rsid w:val="00630875"/>
    <w:rsid w:val="00663771"/>
    <w:rsid w:val="00674778"/>
    <w:rsid w:val="006B78BC"/>
    <w:rsid w:val="006C7647"/>
    <w:rsid w:val="006F2AF6"/>
    <w:rsid w:val="00720B8C"/>
    <w:rsid w:val="00735899"/>
    <w:rsid w:val="007456F0"/>
    <w:rsid w:val="007502E4"/>
    <w:rsid w:val="00757000"/>
    <w:rsid w:val="007D18B0"/>
    <w:rsid w:val="007F6611"/>
    <w:rsid w:val="008029A9"/>
    <w:rsid w:val="0080605C"/>
    <w:rsid w:val="00832B57"/>
    <w:rsid w:val="008409E4"/>
    <w:rsid w:val="008732AE"/>
    <w:rsid w:val="0089272D"/>
    <w:rsid w:val="008B3AA8"/>
    <w:rsid w:val="008D42C2"/>
    <w:rsid w:val="008E302C"/>
    <w:rsid w:val="008E5D35"/>
    <w:rsid w:val="00907B8C"/>
    <w:rsid w:val="00975390"/>
    <w:rsid w:val="00984DAD"/>
    <w:rsid w:val="009B1AD9"/>
    <w:rsid w:val="009B53EE"/>
    <w:rsid w:val="00A56A94"/>
    <w:rsid w:val="00A83A18"/>
    <w:rsid w:val="00AB53AC"/>
    <w:rsid w:val="00AC6A81"/>
    <w:rsid w:val="00AF1D73"/>
    <w:rsid w:val="00B118CB"/>
    <w:rsid w:val="00B4607F"/>
    <w:rsid w:val="00B460E8"/>
    <w:rsid w:val="00B939F8"/>
    <w:rsid w:val="00B96793"/>
    <w:rsid w:val="00C40A74"/>
    <w:rsid w:val="00C8318D"/>
    <w:rsid w:val="00C833A7"/>
    <w:rsid w:val="00C8747E"/>
    <w:rsid w:val="00CA1FF9"/>
    <w:rsid w:val="00CC3038"/>
    <w:rsid w:val="00D02BE0"/>
    <w:rsid w:val="00D055A7"/>
    <w:rsid w:val="00D4753A"/>
    <w:rsid w:val="00D703C7"/>
    <w:rsid w:val="00D75A50"/>
    <w:rsid w:val="00DA0597"/>
    <w:rsid w:val="00DB5361"/>
    <w:rsid w:val="00DE1590"/>
    <w:rsid w:val="00E02EA7"/>
    <w:rsid w:val="00E51135"/>
    <w:rsid w:val="00E548AA"/>
    <w:rsid w:val="00E7212B"/>
    <w:rsid w:val="00EA1461"/>
    <w:rsid w:val="00EA1AFD"/>
    <w:rsid w:val="00EA6A49"/>
    <w:rsid w:val="00EE6786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83EBCA1"/>
  <w15:docId w15:val="{64A602BC-581E-4315-9D86-AC6FFE6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Cmsor2">
    <w:name w:val="heading 2"/>
    <w:basedOn w:val="Norml"/>
    <w:next w:val="Norm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</w:style>
  <w:style w:type="paragraph" w:customStyle="1" w:styleId="Dlt">
    <w:name w:val="Dőlt"/>
    <w:basedOn w:val="Norml"/>
    <w:rPr>
      <w:i/>
      <w:lang w:eastAsia="hu-HU" w:bidi="hu-HU"/>
    </w:rPr>
  </w:style>
  <w:style w:type="paragraph" w:customStyle="1" w:styleId="Felelssgkizrs">
    <w:name w:val="Felelősségkizárás"/>
    <w:basedOn w:val="Norml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</w:style>
  <w:style w:type="paragraph" w:customStyle="1" w:styleId="Jellngyzet">
    <w:name w:val="Jelölőnégyzet"/>
    <w:basedOn w:val="Norml"/>
    <w:link w:val="CheckBoxChar"/>
    <w:rPr>
      <w:color w:val="999999"/>
      <w:lang w:eastAsia="hu-HU" w:bidi="hu-HU"/>
    </w:rPr>
  </w:style>
  <w:style w:type="paragraph" w:customStyle="1" w:styleId="CheckBox">
    <w:name w:val="Check Box"/>
    <w:basedOn w:val="Norml"/>
    <w:link w:val="Jellngyzetkarakter"/>
  </w:style>
  <w:style w:type="character" w:customStyle="1" w:styleId="Jellngyzetkarakter">
    <w:name w:val="Jelölőnégyzet karakter"/>
    <w:link w:val="CheckBox"/>
    <w:locked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table" w:customStyle="1" w:styleId="Normltblzat1">
    <w:name w:val="Normál táblázat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uiPriority w:val="99"/>
    <w:semiHidden/>
    <w:rsid w:val="00B939F8"/>
    <w:rPr>
      <w:color w:val="808080"/>
    </w:rPr>
  </w:style>
  <w:style w:type="paragraph" w:styleId="lfej">
    <w:name w:val="header"/>
    <w:basedOn w:val="Norml"/>
    <w:link w:val="lfejChar"/>
    <w:unhideWhenUsed/>
    <w:rsid w:val="00D703C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703C7"/>
    <w:rPr>
      <w:rFonts w:ascii="Tahoma" w:hAnsi="Tahoma" w:cs="Tahoma"/>
      <w:sz w:val="16"/>
      <w:szCs w:val="16"/>
      <w:lang w:val="hu-HU"/>
    </w:rPr>
  </w:style>
  <w:style w:type="paragraph" w:styleId="llb">
    <w:name w:val="footer"/>
    <w:basedOn w:val="Norml"/>
    <w:link w:val="llbChar"/>
    <w:uiPriority w:val="99"/>
    <w:unhideWhenUsed/>
    <w:rsid w:val="00D703C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703C7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nhideWhenUsed/>
    <w:rsid w:val="008E302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unsail@hunsail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3;bel\AppData\Roaming\Microsoft\Templates\P&#225;ly&#225;zati%20&#369;rlap%20(k&#233;t%20old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0DB7E-E6CA-43F1-A2C2-163E4ECC4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87902-8C9E-4696-A737-F8213FC3C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2E4BE-A3B7-48DF-984A-C699A1CB5B36}"/>
</file>

<file path=docProps/app.xml><?xml version="1.0" encoding="utf-8"?>
<Properties xmlns="http://schemas.openxmlformats.org/officeDocument/2006/extended-properties" xmlns:vt="http://schemas.openxmlformats.org/officeDocument/2006/docPropsVTypes">
  <Template>Pályázati űrlap (két oldal)</Template>
  <TotalTime>0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VÁLLALAT NEVE</vt:lpstr>
    </vt:vector>
  </TitlesOfParts>
  <Manager/>
  <Company/>
  <LinksUpToDate>false</LinksUpToDate>
  <CharactersWithSpaces>1138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mailto:brencsan@hunsail.hu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Brencsán Ábel</dc:creator>
  <cp:keywords/>
  <dc:description/>
  <cp:lastModifiedBy>Fluck Réka</cp:lastModifiedBy>
  <cp:revision>2</cp:revision>
  <cp:lastPrinted>2014-08-27T08:14:00Z</cp:lastPrinted>
  <dcterms:created xsi:type="dcterms:W3CDTF">2024-11-21T13:15:00Z</dcterms:created>
  <dcterms:modified xsi:type="dcterms:W3CDTF">2024-11-21T13:15:00Z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  <property fmtid="{D5CDD505-2E9C-101B-9397-08002B2CF9AE}" pid="3" name="ContentTypeId">
    <vt:lpwstr>0x0101003376FF178FC76A4AB7BC46E5A6E35616</vt:lpwstr>
  </property>
  <property fmtid="{D5CDD505-2E9C-101B-9397-08002B2CF9AE}" pid="4" name="Order">
    <vt:r8>8900</vt:r8>
  </property>
</Properties>
</file>