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F7AEF" w14:textId="0F1FEC29" w:rsidR="00352D0E" w:rsidRPr="003F4AF7" w:rsidRDefault="00BB5719">
      <w:pPr>
        <w:pStyle w:val="Cmsor1"/>
        <w:rPr>
          <w:rFonts w:ascii="Arial" w:hAnsi="Arial" w:cs="Arial"/>
          <w:noProof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t>ADATEGYEZTETÉS</w:t>
      </w:r>
    </w:p>
    <w:p w14:paraId="28AC19AA" w14:textId="651C0368" w:rsidR="00B4607F" w:rsidRPr="003F4AF7" w:rsidRDefault="001940FF" w:rsidP="001940FF">
      <w:pPr>
        <w:pStyle w:val="Cmsor3"/>
        <w:tabs>
          <w:tab w:val="left" w:pos="2696"/>
        </w:tabs>
        <w:rPr>
          <w:rFonts w:ascii="Arial" w:hAnsi="Arial" w:cs="Arial"/>
          <w:noProof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t>202</w:t>
      </w:r>
      <w:r w:rsidR="004D3342">
        <w:rPr>
          <w:rFonts w:ascii="Arial" w:hAnsi="Arial" w:cs="Arial"/>
          <w:noProof/>
          <w:sz w:val="21"/>
          <w:szCs w:val="21"/>
        </w:rPr>
        <w:t>4</w:t>
      </w:r>
      <w:r w:rsidR="00E51135" w:rsidRPr="003F4AF7">
        <w:rPr>
          <w:rFonts w:ascii="Arial" w:hAnsi="Arial" w:cs="Arial"/>
          <w:noProof/>
          <w:sz w:val="21"/>
          <w:szCs w:val="21"/>
        </w:rPr>
        <w:t>. év</w:t>
      </w:r>
      <w:r w:rsidR="001B19D6">
        <w:rPr>
          <w:rFonts w:ascii="Arial" w:hAnsi="Arial" w:cs="Arial"/>
          <w:noProof/>
          <w:sz w:val="21"/>
          <w:szCs w:val="21"/>
        </w:rPr>
        <w:t>re</w:t>
      </w:r>
      <w:r>
        <w:rPr>
          <w:rFonts w:ascii="Arial" w:hAnsi="Arial" w:cs="Arial"/>
          <w:noProof/>
          <w:sz w:val="21"/>
          <w:szCs w:val="21"/>
        </w:rPr>
        <w:tab/>
      </w:r>
    </w:p>
    <w:p w14:paraId="6D614587" w14:textId="77777777" w:rsidR="00352D0E" w:rsidRPr="003F4AF7" w:rsidRDefault="00352D0E">
      <w:pPr>
        <w:rPr>
          <w:rFonts w:ascii="Arial" w:hAnsi="Arial" w:cs="Arial"/>
          <w:noProof/>
          <w:sz w:val="21"/>
          <w:szCs w:val="21"/>
        </w:rPr>
      </w:pPr>
    </w:p>
    <w:tbl>
      <w:tblPr>
        <w:tblW w:w="10201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852"/>
        <w:gridCol w:w="8066"/>
        <w:gridCol w:w="142"/>
        <w:gridCol w:w="141"/>
      </w:tblGrid>
      <w:tr w:rsidR="00352D0E" w:rsidRPr="003F4AF7" w14:paraId="0FF60D53" w14:textId="77777777" w:rsidTr="008E5D35">
        <w:trPr>
          <w:trHeight w:val="288"/>
          <w:jc w:val="center"/>
        </w:trPr>
        <w:tc>
          <w:tcPr>
            <w:tcW w:w="1020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E6E6E6"/>
            <w:vAlign w:val="center"/>
          </w:tcPr>
          <w:p w14:paraId="47B543C7" w14:textId="0ADA4AA3" w:rsidR="00352D0E" w:rsidRPr="003F4AF7" w:rsidRDefault="00BB5719">
            <w:pPr>
              <w:pStyle w:val="Cmsor2"/>
              <w:rPr>
                <w:rFonts w:ascii="Arial" w:hAnsi="Arial" w:cs="Arial"/>
                <w:noProof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w:t>A TAGSZERVEZET ADATAI</w:t>
            </w:r>
          </w:p>
        </w:tc>
      </w:tr>
      <w:tr w:rsidR="000569D9" w:rsidRPr="003F4AF7" w14:paraId="45FE76EA" w14:textId="77777777" w:rsidTr="003F4AF7">
        <w:trPr>
          <w:gridAfter w:val="1"/>
          <w:wAfter w:w="141" w:type="dxa"/>
          <w:trHeight w:val="403"/>
          <w:jc w:val="center"/>
        </w:trPr>
        <w:tc>
          <w:tcPr>
            <w:tcW w:w="1852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D69EF6F" w14:textId="46C4E59B" w:rsidR="000569D9" w:rsidRPr="003F4AF7" w:rsidRDefault="00BB5719">
            <w:pPr>
              <w:rPr>
                <w:rFonts w:ascii="Arial" w:hAnsi="Arial" w:cs="Arial"/>
                <w:noProof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w:t>Tagszervezet neve:</w:t>
            </w:r>
          </w:p>
        </w:tc>
        <w:tc>
          <w:tcPr>
            <w:tcW w:w="820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4135DB4" w14:textId="30656E6B" w:rsidR="000569D9" w:rsidRPr="003F4AF7" w:rsidRDefault="000569D9">
            <w:pPr>
              <w:rPr>
                <w:rFonts w:ascii="Arial" w:hAnsi="Arial" w:cs="Arial"/>
                <w:noProof/>
                <w:sz w:val="21"/>
                <w:szCs w:val="21"/>
              </w:rPr>
            </w:pPr>
          </w:p>
        </w:tc>
      </w:tr>
      <w:tr w:rsidR="00A3708D" w:rsidRPr="003F4AF7" w14:paraId="12C9CE80" w14:textId="77777777" w:rsidTr="003F4AF7">
        <w:trPr>
          <w:trHeight w:val="403"/>
          <w:jc w:val="center"/>
        </w:trPr>
        <w:tc>
          <w:tcPr>
            <w:tcW w:w="1852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C31F22F" w14:textId="47BB361D" w:rsidR="00A3708D" w:rsidRDefault="00783CBE">
            <w:pPr>
              <w:rPr>
                <w:rFonts w:ascii="Arial" w:hAnsi="Arial" w:cs="Arial"/>
                <w:noProof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w:t>Rövidített név</w:t>
            </w:r>
            <w:r w:rsidR="00280080">
              <w:rPr>
                <w:rFonts w:ascii="Arial" w:hAnsi="Arial" w:cs="Arial"/>
                <w:noProof/>
                <w:sz w:val="21"/>
                <w:szCs w:val="21"/>
              </w:rPr>
              <w:t xml:space="preserve"> (Hivatalos változat)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:</w:t>
            </w:r>
          </w:p>
        </w:tc>
        <w:tc>
          <w:tcPr>
            <w:tcW w:w="80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1324CCEE" w14:textId="77777777" w:rsidR="00A3708D" w:rsidRPr="003F4AF7" w:rsidRDefault="00A3708D">
            <w:pPr>
              <w:rPr>
                <w:rFonts w:ascii="Arial" w:hAnsi="Arial" w:cs="Arial"/>
                <w:noProof/>
                <w:sz w:val="21"/>
                <w:szCs w:val="21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</w:tcBorders>
            <w:shd w:val="clear" w:color="auto" w:fill="auto"/>
            <w:vAlign w:val="center"/>
          </w:tcPr>
          <w:p w14:paraId="05D68C1C" w14:textId="77777777" w:rsidR="00A3708D" w:rsidRPr="003F4AF7" w:rsidRDefault="00A3708D">
            <w:pPr>
              <w:rPr>
                <w:rFonts w:ascii="Arial" w:hAnsi="Arial" w:cs="Arial"/>
                <w:noProof/>
                <w:sz w:val="21"/>
                <w:szCs w:val="21"/>
              </w:rPr>
            </w:pPr>
          </w:p>
        </w:tc>
      </w:tr>
      <w:tr w:rsidR="00F16D84" w:rsidRPr="003F4AF7" w14:paraId="7E0AA241" w14:textId="77777777" w:rsidTr="003F4AF7">
        <w:trPr>
          <w:trHeight w:val="403"/>
          <w:jc w:val="center"/>
        </w:trPr>
        <w:tc>
          <w:tcPr>
            <w:tcW w:w="1852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E24D582" w14:textId="3F9CC593" w:rsidR="000569D9" w:rsidRPr="003F4AF7" w:rsidRDefault="00BB5719">
            <w:pPr>
              <w:rPr>
                <w:rFonts w:ascii="Arial" w:hAnsi="Arial" w:cs="Arial"/>
                <w:noProof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w:t>Székhely:</w:t>
            </w:r>
          </w:p>
        </w:tc>
        <w:tc>
          <w:tcPr>
            <w:tcW w:w="80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761FC8A5" w14:textId="50B83B39" w:rsidR="000569D9" w:rsidRPr="003F4AF7" w:rsidRDefault="000569D9">
            <w:pPr>
              <w:rPr>
                <w:rFonts w:ascii="Arial" w:hAnsi="Arial" w:cs="Arial"/>
                <w:noProof/>
                <w:sz w:val="21"/>
                <w:szCs w:val="21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</w:tcBorders>
            <w:shd w:val="clear" w:color="auto" w:fill="auto"/>
            <w:vAlign w:val="center"/>
          </w:tcPr>
          <w:p w14:paraId="3C615BC6" w14:textId="77777777" w:rsidR="000569D9" w:rsidRPr="003F4AF7" w:rsidRDefault="000569D9">
            <w:pPr>
              <w:rPr>
                <w:rFonts w:ascii="Arial" w:hAnsi="Arial" w:cs="Arial"/>
                <w:noProof/>
                <w:sz w:val="21"/>
                <w:szCs w:val="21"/>
              </w:rPr>
            </w:pPr>
          </w:p>
        </w:tc>
      </w:tr>
      <w:tr w:rsidR="001F7EFB" w:rsidRPr="003F4AF7" w14:paraId="3CA92FC3" w14:textId="77777777" w:rsidTr="003F4AF7">
        <w:trPr>
          <w:trHeight w:val="403"/>
          <w:jc w:val="center"/>
        </w:trPr>
        <w:tc>
          <w:tcPr>
            <w:tcW w:w="1852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8FF83F5" w14:textId="6B5B6C77" w:rsidR="001F7EFB" w:rsidRPr="003F4AF7" w:rsidRDefault="00BB5719">
            <w:pPr>
              <w:rPr>
                <w:rFonts w:ascii="Arial" w:hAnsi="Arial" w:cs="Arial"/>
                <w:noProof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w:t>Telephely:</w:t>
            </w:r>
          </w:p>
        </w:tc>
        <w:tc>
          <w:tcPr>
            <w:tcW w:w="834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D764104" w14:textId="194856DD" w:rsidR="001F7EFB" w:rsidRPr="003F4AF7" w:rsidRDefault="001F7EFB">
            <w:pPr>
              <w:rPr>
                <w:rFonts w:ascii="Arial" w:hAnsi="Arial" w:cs="Arial"/>
                <w:noProof/>
                <w:sz w:val="21"/>
                <w:szCs w:val="21"/>
              </w:rPr>
            </w:pPr>
          </w:p>
        </w:tc>
      </w:tr>
      <w:tr w:rsidR="001032AF" w:rsidRPr="003F4AF7" w14:paraId="6FD51258" w14:textId="77777777" w:rsidTr="003F4AF7">
        <w:trPr>
          <w:trHeight w:val="403"/>
          <w:jc w:val="center"/>
        </w:trPr>
        <w:tc>
          <w:tcPr>
            <w:tcW w:w="1852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6967E95" w14:textId="355C9CDB" w:rsidR="001032AF" w:rsidRDefault="001032AF">
            <w:pPr>
              <w:rPr>
                <w:rFonts w:ascii="Arial" w:hAnsi="Arial" w:cs="Arial"/>
                <w:noProof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w:t>Adószám:</w:t>
            </w:r>
          </w:p>
        </w:tc>
        <w:tc>
          <w:tcPr>
            <w:tcW w:w="834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068322A7" w14:textId="77777777" w:rsidR="001032AF" w:rsidRPr="003F4AF7" w:rsidRDefault="001032AF">
            <w:pPr>
              <w:rPr>
                <w:rFonts w:ascii="Arial" w:hAnsi="Arial" w:cs="Arial"/>
                <w:noProof/>
                <w:sz w:val="21"/>
                <w:szCs w:val="21"/>
              </w:rPr>
            </w:pPr>
          </w:p>
        </w:tc>
      </w:tr>
      <w:tr w:rsidR="000569D9" w:rsidRPr="003F4AF7" w14:paraId="6380241E" w14:textId="77777777" w:rsidTr="003F4AF7">
        <w:trPr>
          <w:trHeight w:val="403"/>
          <w:jc w:val="center"/>
        </w:trPr>
        <w:tc>
          <w:tcPr>
            <w:tcW w:w="1852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19A28AD" w14:textId="610B601B" w:rsidR="000569D9" w:rsidRPr="003F4AF7" w:rsidRDefault="00BB5719">
            <w:pPr>
              <w:rPr>
                <w:rFonts w:ascii="Arial" w:hAnsi="Arial" w:cs="Arial"/>
                <w:noProof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w:t>Számlázási cím:</w:t>
            </w:r>
          </w:p>
        </w:tc>
        <w:tc>
          <w:tcPr>
            <w:tcW w:w="834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521750B5" w14:textId="00361119" w:rsidR="000569D9" w:rsidRPr="003F4AF7" w:rsidRDefault="000569D9">
            <w:pPr>
              <w:rPr>
                <w:rFonts w:ascii="Arial" w:hAnsi="Arial" w:cs="Arial"/>
                <w:noProof/>
                <w:sz w:val="21"/>
                <w:szCs w:val="21"/>
              </w:rPr>
            </w:pPr>
          </w:p>
        </w:tc>
      </w:tr>
      <w:tr w:rsidR="00A3708D" w:rsidRPr="003F4AF7" w14:paraId="7E5F4648" w14:textId="77777777" w:rsidTr="003F4AF7">
        <w:trPr>
          <w:trHeight w:val="403"/>
          <w:jc w:val="center"/>
        </w:trPr>
        <w:tc>
          <w:tcPr>
            <w:tcW w:w="1852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8C006A9" w14:textId="2484D654" w:rsidR="00A3708D" w:rsidRPr="003F4AF7" w:rsidRDefault="00A3708D">
            <w:pPr>
              <w:rPr>
                <w:rFonts w:ascii="Arial" w:hAnsi="Arial" w:cs="Arial"/>
                <w:noProof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w:t>Levelezési cím:</w:t>
            </w:r>
          </w:p>
        </w:tc>
        <w:tc>
          <w:tcPr>
            <w:tcW w:w="834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9CC5180" w14:textId="77777777" w:rsidR="00A3708D" w:rsidRPr="003F4AF7" w:rsidRDefault="00A3708D">
            <w:pPr>
              <w:rPr>
                <w:rFonts w:ascii="Arial" w:hAnsi="Arial" w:cs="Arial"/>
                <w:noProof/>
                <w:sz w:val="21"/>
                <w:szCs w:val="21"/>
              </w:rPr>
            </w:pPr>
          </w:p>
        </w:tc>
      </w:tr>
      <w:tr w:rsidR="000569D9" w:rsidRPr="003F4AF7" w14:paraId="66FB1359" w14:textId="77777777" w:rsidTr="003F4AF7">
        <w:trPr>
          <w:trHeight w:val="403"/>
          <w:jc w:val="center"/>
        </w:trPr>
        <w:tc>
          <w:tcPr>
            <w:tcW w:w="1852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5F6701C" w14:textId="0C72D3BD" w:rsidR="000569D9" w:rsidRPr="003F4AF7" w:rsidRDefault="000569D9">
            <w:pPr>
              <w:rPr>
                <w:rFonts w:ascii="Arial" w:hAnsi="Arial" w:cs="Arial"/>
                <w:noProof/>
                <w:sz w:val="21"/>
                <w:szCs w:val="21"/>
              </w:rPr>
            </w:pPr>
            <w:r w:rsidRPr="003F4AF7">
              <w:rPr>
                <w:rFonts w:ascii="Arial" w:hAnsi="Arial" w:cs="Arial"/>
                <w:noProof/>
                <w:sz w:val="21"/>
                <w:szCs w:val="21"/>
              </w:rPr>
              <w:t>Weboldal</w:t>
            </w:r>
            <w:r w:rsidR="00BB5719">
              <w:rPr>
                <w:rFonts w:ascii="Arial" w:hAnsi="Arial" w:cs="Arial"/>
                <w:noProof/>
                <w:sz w:val="21"/>
                <w:szCs w:val="21"/>
              </w:rPr>
              <w:t>:</w:t>
            </w:r>
          </w:p>
        </w:tc>
        <w:tc>
          <w:tcPr>
            <w:tcW w:w="834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A37BA84" w14:textId="7FEA3447" w:rsidR="000569D9" w:rsidRPr="003F4AF7" w:rsidRDefault="000569D9">
            <w:pPr>
              <w:rPr>
                <w:rFonts w:ascii="Arial" w:hAnsi="Arial" w:cs="Arial"/>
                <w:noProof/>
                <w:sz w:val="21"/>
                <w:szCs w:val="21"/>
              </w:rPr>
            </w:pPr>
          </w:p>
        </w:tc>
      </w:tr>
      <w:tr w:rsidR="00E57A28" w:rsidRPr="003F4AF7" w14:paraId="547FC846" w14:textId="77777777" w:rsidTr="003F4AF7">
        <w:trPr>
          <w:trHeight w:val="403"/>
          <w:jc w:val="center"/>
        </w:trPr>
        <w:tc>
          <w:tcPr>
            <w:tcW w:w="1852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27017A5" w14:textId="41DC0D12" w:rsidR="00E57A28" w:rsidRPr="003F4AF7" w:rsidRDefault="00E57A28">
            <w:pPr>
              <w:rPr>
                <w:rFonts w:ascii="Arial" w:hAnsi="Arial" w:cs="Arial"/>
                <w:noProof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w:t>Központi email cím:</w:t>
            </w:r>
          </w:p>
        </w:tc>
        <w:tc>
          <w:tcPr>
            <w:tcW w:w="834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1480F4C" w14:textId="77777777" w:rsidR="00E57A28" w:rsidRPr="003F4AF7" w:rsidRDefault="00E57A28">
            <w:pPr>
              <w:rPr>
                <w:rFonts w:ascii="Arial" w:hAnsi="Arial" w:cs="Arial"/>
                <w:noProof/>
                <w:sz w:val="21"/>
                <w:szCs w:val="21"/>
              </w:rPr>
            </w:pPr>
          </w:p>
        </w:tc>
      </w:tr>
      <w:tr w:rsidR="00352D0E" w:rsidRPr="003F4AF7" w14:paraId="39C92EC5" w14:textId="77777777" w:rsidTr="008E5D35">
        <w:trPr>
          <w:trHeight w:val="288"/>
          <w:jc w:val="center"/>
        </w:trPr>
        <w:tc>
          <w:tcPr>
            <w:tcW w:w="10201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49221C6A" w14:textId="77777777" w:rsidR="00497AD0" w:rsidRPr="003F4AF7" w:rsidRDefault="00497AD0">
            <w:pPr>
              <w:rPr>
                <w:rFonts w:ascii="Arial" w:hAnsi="Arial" w:cs="Arial"/>
                <w:noProof/>
                <w:sz w:val="21"/>
                <w:szCs w:val="21"/>
              </w:rPr>
            </w:pPr>
          </w:p>
          <w:p w14:paraId="3CA8FB9B" w14:textId="77777777" w:rsidR="00B4607F" w:rsidRPr="003F4AF7" w:rsidRDefault="00B4607F">
            <w:pPr>
              <w:rPr>
                <w:rFonts w:ascii="Arial" w:hAnsi="Arial" w:cs="Arial"/>
                <w:noProof/>
                <w:sz w:val="21"/>
                <w:szCs w:val="21"/>
              </w:rPr>
            </w:pPr>
          </w:p>
        </w:tc>
      </w:tr>
      <w:tr w:rsidR="00352D0E" w:rsidRPr="003F4AF7" w14:paraId="77F6D172" w14:textId="77777777" w:rsidTr="008E5D35">
        <w:trPr>
          <w:trHeight w:val="288"/>
          <w:jc w:val="center"/>
        </w:trPr>
        <w:tc>
          <w:tcPr>
            <w:tcW w:w="1020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E6E6E6"/>
            <w:vAlign w:val="center"/>
          </w:tcPr>
          <w:p w14:paraId="7613FDA6" w14:textId="45639291" w:rsidR="00352D0E" w:rsidRPr="003F4AF7" w:rsidRDefault="00BB5719" w:rsidP="00825D91">
            <w:pPr>
              <w:pStyle w:val="Cmsor2"/>
              <w:rPr>
                <w:rFonts w:ascii="Arial" w:hAnsi="Arial" w:cs="Arial"/>
                <w:noProof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w:t>Képviselő ADATAI</w:t>
            </w:r>
          </w:p>
        </w:tc>
      </w:tr>
      <w:tr w:rsidR="00352D0E" w:rsidRPr="003F4AF7" w14:paraId="1B136878" w14:textId="77777777" w:rsidTr="008E5D35">
        <w:trPr>
          <w:trHeight w:val="331"/>
          <w:jc w:val="center"/>
        </w:trPr>
        <w:tc>
          <w:tcPr>
            <w:tcW w:w="10201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tbl>
            <w:tblPr>
              <w:tblW w:w="10201" w:type="dxa"/>
              <w:jc w:val="center"/>
              <w:tblLayout w:type="fixed"/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00" w:firstRow="0" w:lastRow="0" w:firstColumn="0" w:lastColumn="0" w:noHBand="0" w:noVBand="0"/>
            </w:tblPr>
            <w:tblGrid>
              <w:gridCol w:w="1838"/>
              <w:gridCol w:w="8277"/>
              <w:gridCol w:w="86"/>
            </w:tblGrid>
            <w:tr w:rsidR="000569D9" w:rsidRPr="003F4AF7" w14:paraId="75753A64" w14:textId="77777777" w:rsidTr="008E5D35">
              <w:trPr>
                <w:gridAfter w:val="1"/>
                <w:wAfter w:w="86" w:type="dxa"/>
                <w:trHeight w:val="403"/>
                <w:jc w:val="center"/>
              </w:trPr>
              <w:tc>
                <w:tcPr>
                  <w:tcW w:w="1838" w:type="dxa"/>
                  <w:tcBorders>
                    <w:left w:val="nil"/>
                    <w:bottom w:val="single" w:sz="4" w:space="0" w:color="C0C0C0"/>
                    <w:right w:val="single" w:sz="6" w:space="0" w:color="C0C0C0"/>
                  </w:tcBorders>
                  <w:shd w:val="clear" w:color="auto" w:fill="auto"/>
                  <w:vAlign w:val="center"/>
                </w:tcPr>
                <w:p w14:paraId="52CE0444" w14:textId="4C8059D5" w:rsidR="000569D9" w:rsidRPr="003F4AF7" w:rsidRDefault="00497AD0" w:rsidP="000569D9">
                  <w:pPr>
                    <w:rPr>
                      <w:rFonts w:ascii="Arial" w:hAnsi="Arial" w:cs="Arial"/>
                      <w:noProof/>
                      <w:sz w:val="21"/>
                      <w:szCs w:val="21"/>
                    </w:rPr>
                  </w:pPr>
                  <w:r w:rsidRPr="003F4AF7">
                    <w:rPr>
                      <w:rFonts w:ascii="Arial" w:hAnsi="Arial" w:cs="Arial"/>
                      <w:noProof/>
                      <w:sz w:val="21"/>
                      <w:szCs w:val="21"/>
                    </w:rPr>
                    <w:t>N</w:t>
                  </w:r>
                  <w:r w:rsidR="00725493">
                    <w:rPr>
                      <w:rFonts w:ascii="Arial" w:hAnsi="Arial" w:cs="Arial"/>
                      <w:noProof/>
                      <w:sz w:val="21"/>
                      <w:szCs w:val="21"/>
                    </w:rPr>
                    <w:t>év</w:t>
                  </w:r>
                  <w:r w:rsidR="00BB5719">
                    <w:rPr>
                      <w:rFonts w:ascii="Arial" w:hAnsi="Arial" w:cs="Arial"/>
                      <w:noProof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8277" w:type="dxa"/>
                  <w:tcBorders>
                    <w:left w:val="single" w:sz="6" w:space="0" w:color="C0C0C0"/>
                  </w:tcBorders>
                  <w:shd w:val="clear" w:color="auto" w:fill="auto"/>
                  <w:vAlign w:val="center"/>
                </w:tcPr>
                <w:p w14:paraId="4486764D" w14:textId="0474FBEF" w:rsidR="000569D9" w:rsidRPr="003F4AF7" w:rsidRDefault="000569D9" w:rsidP="000569D9">
                  <w:pPr>
                    <w:rPr>
                      <w:rFonts w:ascii="Arial" w:hAnsi="Arial" w:cs="Arial"/>
                      <w:noProof/>
                      <w:sz w:val="21"/>
                      <w:szCs w:val="21"/>
                    </w:rPr>
                  </w:pPr>
                </w:p>
              </w:tc>
            </w:tr>
            <w:tr w:rsidR="00497AD0" w:rsidRPr="003F4AF7" w14:paraId="74D1E075" w14:textId="77777777" w:rsidTr="008E5D35">
              <w:trPr>
                <w:trHeight w:val="403"/>
                <w:jc w:val="center"/>
              </w:trPr>
              <w:tc>
                <w:tcPr>
                  <w:tcW w:w="1838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2D4E070A" w14:textId="60DCF80A" w:rsidR="00497AD0" w:rsidRPr="003F4AF7" w:rsidRDefault="00497AD0" w:rsidP="000569D9">
                  <w:pPr>
                    <w:rPr>
                      <w:rFonts w:ascii="Arial" w:hAnsi="Arial" w:cs="Arial"/>
                      <w:noProof/>
                      <w:sz w:val="21"/>
                      <w:szCs w:val="21"/>
                    </w:rPr>
                  </w:pPr>
                  <w:r w:rsidRPr="003F4AF7">
                    <w:rPr>
                      <w:rFonts w:ascii="Arial" w:hAnsi="Arial" w:cs="Arial"/>
                      <w:noProof/>
                      <w:sz w:val="21"/>
                      <w:szCs w:val="21"/>
                    </w:rPr>
                    <w:t>Telefonszám</w:t>
                  </w:r>
                  <w:r w:rsidR="00BB5719">
                    <w:rPr>
                      <w:rFonts w:ascii="Arial" w:hAnsi="Arial" w:cs="Arial"/>
                      <w:noProof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8363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  <w:shd w:val="clear" w:color="auto" w:fill="auto"/>
                  <w:vAlign w:val="center"/>
                </w:tcPr>
                <w:p w14:paraId="2570D616" w14:textId="16F1C416" w:rsidR="00497AD0" w:rsidRPr="003F4AF7" w:rsidRDefault="00497AD0" w:rsidP="000569D9">
                  <w:pPr>
                    <w:rPr>
                      <w:rFonts w:ascii="Arial" w:hAnsi="Arial" w:cs="Arial"/>
                      <w:noProof/>
                      <w:sz w:val="21"/>
                      <w:szCs w:val="21"/>
                    </w:rPr>
                  </w:pPr>
                </w:p>
              </w:tc>
            </w:tr>
            <w:tr w:rsidR="00497AD0" w:rsidRPr="003F4AF7" w14:paraId="486CDD82" w14:textId="77777777" w:rsidTr="008E5D35">
              <w:trPr>
                <w:trHeight w:val="403"/>
                <w:jc w:val="center"/>
              </w:trPr>
              <w:tc>
                <w:tcPr>
                  <w:tcW w:w="1838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329CD9DF" w14:textId="182487F4" w:rsidR="00497AD0" w:rsidRPr="003F4AF7" w:rsidRDefault="00497AD0" w:rsidP="000569D9">
                  <w:pPr>
                    <w:rPr>
                      <w:rFonts w:ascii="Arial" w:hAnsi="Arial" w:cs="Arial"/>
                      <w:noProof/>
                      <w:sz w:val="21"/>
                      <w:szCs w:val="21"/>
                    </w:rPr>
                  </w:pPr>
                  <w:r w:rsidRPr="003F4AF7">
                    <w:rPr>
                      <w:rFonts w:ascii="Arial" w:hAnsi="Arial" w:cs="Arial"/>
                      <w:noProof/>
                      <w:sz w:val="21"/>
                      <w:szCs w:val="21"/>
                    </w:rPr>
                    <w:t>E-mail cím</w:t>
                  </w:r>
                  <w:r w:rsidR="00BB5719">
                    <w:rPr>
                      <w:rFonts w:ascii="Arial" w:hAnsi="Arial" w:cs="Arial"/>
                      <w:noProof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8363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  <w:shd w:val="clear" w:color="auto" w:fill="auto"/>
                  <w:vAlign w:val="center"/>
                </w:tcPr>
                <w:p w14:paraId="465F131B" w14:textId="53FC45AD" w:rsidR="00497AD0" w:rsidRPr="003F4AF7" w:rsidRDefault="00497AD0" w:rsidP="000569D9">
                  <w:pPr>
                    <w:rPr>
                      <w:rFonts w:ascii="Arial" w:hAnsi="Arial" w:cs="Arial"/>
                      <w:noProof/>
                      <w:sz w:val="21"/>
                      <w:szCs w:val="21"/>
                    </w:rPr>
                  </w:pPr>
                </w:p>
              </w:tc>
            </w:tr>
          </w:tbl>
          <w:p w14:paraId="137A90E2" w14:textId="77777777" w:rsidR="00352D0E" w:rsidRPr="003F4AF7" w:rsidRDefault="00352D0E">
            <w:pPr>
              <w:rPr>
                <w:rFonts w:ascii="Arial" w:hAnsi="Arial" w:cs="Arial"/>
                <w:noProof/>
                <w:sz w:val="21"/>
                <w:szCs w:val="21"/>
              </w:rPr>
            </w:pPr>
          </w:p>
          <w:p w14:paraId="6014DA9B" w14:textId="77777777" w:rsidR="00497AD0" w:rsidRPr="003F4AF7" w:rsidRDefault="00497AD0">
            <w:pPr>
              <w:rPr>
                <w:rFonts w:ascii="Arial" w:hAnsi="Arial" w:cs="Arial"/>
                <w:noProof/>
                <w:sz w:val="21"/>
                <w:szCs w:val="21"/>
              </w:rPr>
            </w:pPr>
          </w:p>
        </w:tc>
      </w:tr>
      <w:tr w:rsidR="00352D0E" w:rsidRPr="003F4AF7" w14:paraId="311420A2" w14:textId="77777777" w:rsidTr="008E5D35">
        <w:trPr>
          <w:trHeight w:val="288"/>
          <w:jc w:val="center"/>
        </w:trPr>
        <w:tc>
          <w:tcPr>
            <w:tcW w:w="1020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E6E6E6"/>
            <w:vAlign w:val="center"/>
          </w:tcPr>
          <w:p w14:paraId="529B763F" w14:textId="62B55705" w:rsidR="00352D0E" w:rsidRPr="003F4AF7" w:rsidRDefault="00BB5719">
            <w:pPr>
              <w:pStyle w:val="Cmsor2"/>
              <w:rPr>
                <w:rFonts w:ascii="Arial" w:hAnsi="Arial" w:cs="Arial"/>
                <w:noProof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w:t>KAPCSOLATTARTÓ ADATAI</w:t>
            </w:r>
          </w:p>
        </w:tc>
      </w:tr>
      <w:tr w:rsidR="00497AD0" w:rsidRPr="003F4AF7" w14:paraId="707F8168" w14:textId="77777777" w:rsidTr="003F4AF7">
        <w:trPr>
          <w:trHeight w:val="403"/>
          <w:jc w:val="center"/>
        </w:trPr>
        <w:tc>
          <w:tcPr>
            <w:tcW w:w="1852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C34C735" w14:textId="528C380B" w:rsidR="00497AD0" w:rsidRPr="003F4AF7" w:rsidRDefault="00497AD0">
            <w:pPr>
              <w:rPr>
                <w:rFonts w:ascii="Arial" w:hAnsi="Arial" w:cs="Arial"/>
                <w:noProof/>
                <w:sz w:val="21"/>
                <w:szCs w:val="21"/>
              </w:rPr>
            </w:pPr>
            <w:r w:rsidRPr="003F4AF7">
              <w:rPr>
                <w:rFonts w:ascii="Arial" w:hAnsi="Arial" w:cs="Arial"/>
                <w:noProof/>
                <w:sz w:val="21"/>
                <w:szCs w:val="21"/>
              </w:rPr>
              <w:t>Név</w:t>
            </w:r>
            <w:r w:rsidR="00B0181A">
              <w:rPr>
                <w:rFonts w:ascii="Arial" w:hAnsi="Arial" w:cs="Arial"/>
                <w:noProof/>
                <w:sz w:val="21"/>
                <w:szCs w:val="21"/>
              </w:rPr>
              <w:t>:</w:t>
            </w:r>
          </w:p>
        </w:tc>
        <w:tc>
          <w:tcPr>
            <w:tcW w:w="834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3FCB2CB9" w14:textId="61D84AE8" w:rsidR="00497AD0" w:rsidRPr="003F4AF7" w:rsidRDefault="00497AD0">
            <w:pPr>
              <w:rPr>
                <w:rFonts w:ascii="Arial" w:hAnsi="Arial" w:cs="Arial"/>
                <w:noProof/>
                <w:sz w:val="21"/>
                <w:szCs w:val="21"/>
              </w:rPr>
            </w:pPr>
          </w:p>
        </w:tc>
      </w:tr>
      <w:tr w:rsidR="00497AD0" w:rsidRPr="003F4AF7" w14:paraId="4F0F61EE" w14:textId="77777777" w:rsidTr="003F4AF7">
        <w:trPr>
          <w:trHeight w:val="403"/>
          <w:jc w:val="center"/>
        </w:trPr>
        <w:tc>
          <w:tcPr>
            <w:tcW w:w="1852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6946891" w14:textId="684EF282" w:rsidR="00497AD0" w:rsidRPr="003F4AF7" w:rsidRDefault="00497AD0">
            <w:pPr>
              <w:rPr>
                <w:rFonts w:ascii="Arial" w:hAnsi="Arial" w:cs="Arial"/>
                <w:noProof/>
                <w:sz w:val="21"/>
                <w:szCs w:val="21"/>
              </w:rPr>
            </w:pPr>
            <w:r w:rsidRPr="003F4AF7">
              <w:rPr>
                <w:rFonts w:ascii="Arial" w:hAnsi="Arial" w:cs="Arial"/>
                <w:noProof/>
                <w:sz w:val="21"/>
                <w:szCs w:val="21"/>
              </w:rPr>
              <w:t>Telefonszám</w:t>
            </w:r>
            <w:r w:rsidR="00B0181A">
              <w:rPr>
                <w:rFonts w:ascii="Arial" w:hAnsi="Arial" w:cs="Arial"/>
                <w:noProof/>
                <w:sz w:val="21"/>
                <w:szCs w:val="21"/>
              </w:rPr>
              <w:t>:</w:t>
            </w:r>
          </w:p>
        </w:tc>
        <w:tc>
          <w:tcPr>
            <w:tcW w:w="834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667C7131" w14:textId="41BE9C4B" w:rsidR="00497AD0" w:rsidRPr="003F4AF7" w:rsidRDefault="00497AD0">
            <w:pPr>
              <w:rPr>
                <w:rFonts w:ascii="Arial" w:hAnsi="Arial" w:cs="Arial"/>
                <w:noProof/>
                <w:sz w:val="21"/>
                <w:szCs w:val="21"/>
              </w:rPr>
            </w:pPr>
          </w:p>
        </w:tc>
      </w:tr>
      <w:tr w:rsidR="00352D0E" w:rsidRPr="003F4AF7" w14:paraId="2CFD244F" w14:textId="77777777" w:rsidTr="003F4AF7">
        <w:trPr>
          <w:trHeight w:val="403"/>
          <w:jc w:val="center"/>
        </w:trPr>
        <w:tc>
          <w:tcPr>
            <w:tcW w:w="1852" w:type="dxa"/>
            <w:tcBorders>
              <w:top w:val="single" w:sz="4" w:space="0" w:color="C0C0C0"/>
              <w:left w:val="nil"/>
              <w:bottom w:val="doub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C2CCE57" w14:textId="37BA5060" w:rsidR="00352D0E" w:rsidRPr="003F4AF7" w:rsidRDefault="00497AD0">
            <w:pPr>
              <w:rPr>
                <w:rFonts w:ascii="Arial" w:hAnsi="Arial" w:cs="Arial"/>
                <w:noProof/>
                <w:sz w:val="21"/>
                <w:szCs w:val="21"/>
              </w:rPr>
            </w:pPr>
            <w:r w:rsidRPr="003F4AF7">
              <w:rPr>
                <w:rFonts w:ascii="Arial" w:hAnsi="Arial" w:cs="Arial"/>
                <w:noProof/>
                <w:sz w:val="21"/>
                <w:szCs w:val="21"/>
              </w:rPr>
              <w:t>E-mail cím</w:t>
            </w:r>
            <w:r w:rsidR="00B0181A">
              <w:rPr>
                <w:rFonts w:ascii="Arial" w:hAnsi="Arial" w:cs="Arial"/>
                <w:noProof/>
                <w:sz w:val="21"/>
                <w:szCs w:val="21"/>
              </w:rPr>
              <w:t>:</w:t>
            </w:r>
          </w:p>
        </w:tc>
        <w:tc>
          <w:tcPr>
            <w:tcW w:w="8349" w:type="dxa"/>
            <w:gridSpan w:val="3"/>
            <w:tcBorders>
              <w:top w:val="single" w:sz="4" w:space="0" w:color="C0C0C0"/>
              <w:left w:val="single" w:sz="4" w:space="0" w:color="C0C0C0"/>
              <w:bottom w:val="double" w:sz="4" w:space="0" w:color="C0C0C0"/>
              <w:right w:val="nil"/>
            </w:tcBorders>
            <w:shd w:val="clear" w:color="auto" w:fill="auto"/>
            <w:vAlign w:val="center"/>
          </w:tcPr>
          <w:p w14:paraId="7DF4A223" w14:textId="487EC64F" w:rsidR="00352D0E" w:rsidRPr="003F4AF7" w:rsidRDefault="00352D0E">
            <w:pPr>
              <w:rPr>
                <w:rFonts w:ascii="Arial" w:hAnsi="Arial" w:cs="Arial"/>
                <w:noProof/>
                <w:sz w:val="21"/>
                <w:szCs w:val="21"/>
              </w:rPr>
            </w:pPr>
          </w:p>
        </w:tc>
      </w:tr>
      <w:tr w:rsidR="00497AD0" w:rsidRPr="003F4AF7" w14:paraId="63DD58E6" w14:textId="77777777" w:rsidTr="003F4AF7">
        <w:trPr>
          <w:trHeight w:val="403"/>
          <w:jc w:val="center"/>
        </w:trPr>
        <w:tc>
          <w:tcPr>
            <w:tcW w:w="1852" w:type="dxa"/>
            <w:tcBorders>
              <w:top w:val="doub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666AD77" w14:textId="01AA42FA" w:rsidR="00497AD0" w:rsidRPr="003F4AF7" w:rsidRDefault="00497AD0">
            <w:pPr>
              <w:rPr>
                <w:rFonts w:ascii="Arial" w:hAnsi="Arial" w:cs="Arial"/>
                <w:noProof/>
                <w:sz w:val="21"/>
                <w:szCs w:val="21"/>
              </w:rPr>
            </w:pPr>
            <w:r w:rsidRPr="003F4AF7">
              <w:rPr>
                <w:rFonts w:ascii="Arial" w:hAnsi="Arial" w:cs="Arial"/>
                <w:noProof/>
                <w:sz w:val="21"/>
                <w:szCs w:val="21"/>
              </w:rPr>
              <w:t>Név</w:t>
            </w:r>
            <w:r w:rsidR="00B0181A">
              <w:rPr>
                <w:rFonts w:ascii="Arial" w:hAnsi="Arial" w:cs="Arial"/>
                <w:noProof/>
                <w:sz w:val="21"/>
                <w:szCs w:val="21"/>
              </w:rPr>
              <w:t>:</w:t>
            </w:r>
          </w:p>
        </w:tc>
        <w:tc>
          <w:tcPr>
            <w:tcW w:w="8349" w:type="dxa"/>
            <w:gridSpan w:val="3"/>
            <w:tcBorders>
              <w:top w:val="doub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2C195BA3" w14:textId="77777777" w:rsidR="00497AD0" w:rsidRPr="003F4AF7" w:rsidRDefault="00497AD0">
            <w:pPr>
              <w:rPr>
                <w:rFonts w:ascii="Arial" w:hAnsi="Arial" w:cs="Arial"/>
                <w:noProof/>
                <w:sz w:val="21"/>
                <w:szCs w:val="21"/>
              </w:rPr>
            </w:pPr>
          </w:p>
        </w:tc>
      </w:tr>
      <w:tr w:rsidR="00497AD0" w:rsidRPr="003F4AF7" w14:paraId="4798C194" w14:textId="77777777" w:rsidTr="003F4AF7">
        <w:trPr>
          <w:trHeight w:val="403"/>
          <w:jc w:val="center"/>
        </w:trPr>
        <w:tc>
          <w:tcPr>
            <w:tcW w:w="1852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DA863D8" w14:textId="7BD82AF6" w:rsidR="00497AD0" w:rsidRPr="003F4AF7" w:rsidRDefault="00497AD0">
            <w:pPr>
              <w:rPr>
                <w:rFonts w:ascii="Arial" w:hAnsi="Arial" w:cs="Arial"/>
                <w:noProof/>
                <w:sz w:val="21"/>
                <w:szCs w:val="21"/>
              </w:rPr>
            </w:pPr>
            <w:r w:rsidRPr="003F4AF7">
              <w:rPr>
                <w:rFonts w:ascii="Arial" w:hAnsi="Arial" w:cs="Arial"/>
                <w:noProof/>
                <w:sz w:val="21"/>
                <w:szCs w:val="21"/>
              </w:rPr>
              <w:t>Telefonszám</w:t>
            </w:r>
            <w:r w:rsidR="00B0181A">
              <w:rPr>
                <w:rFonts w:ascii="Arial" w:hAnsi="Arial" w:cs="Arial"/>
                <w:noProof/>
                <w:sz w:val="21"/>
                <w:szCs w:val="21"/>
              </w:rPr>
              <w:t>:</w:t>
            </w:r>
          </w:p>
        </w:tc>
        <w:tc>
          <w:tcPr>
            <w:tcW w:w="834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000B2BB7" w14:textId="77777777" w:rsidR="00497AD0" w:rsidRPr="003F4AF7" w:rsidRDefault="00497AD0">
            <w:pPr>
              <w:rPr>
                <w:rFonts w:ascii="Arial" w:hAnsi="Arial" w:cs="Arial"/>
                <w:noProof/>
                <w:sz w:val="21"/>
                <w:szCs w:val="21"/>
              </w:rPr>
            </w:pPr>
          </w:p>
        </w:tc>
      </w:tr>
      <w:tr w:rsidR="00497AD0" w:rsidRPr="003F4AF7" w14:paraId="66C17DF1" w14:textId="77777777" w:rsidTr="003F4AF7">
        <w:trPr>
          <w:trHeight w:val="403"/>
          <w:jc w:val="center"/>
        </w:trPr>
        <w:tc>
          <w:tcPr>
            <w:tcW w:w="1852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A472A27" w14:textId="2EF51DC6" w:rsidR="00497AD0" w:rsidRPr="003F4AF7" w:rsidRDefault="00497AD0">
            <w:pPr>
              <w:rPr>
                <w:rFonts w:ascii="Arial" w:hAnsi="Arial" w:cs="Arial"/>
                <w:noProof/>
                <w:sz w:val="21"/>
                <w:szCs w:val="21"/>
              </w:rPr>
            </w:pPr>
            <w:r w:rsidRPr="003F4AF7">
              <w:rPr>
                <w:rFonts w:ascii="Arial" w:hAnsi="Arial" w:cs="Arial"/>
                <w:noProof/>
                <w:sz w:val="21"/>
                <w:szCs w:val="21"/>
              </w:rPr>
              <w:t>E-mail cím</w:t>
            </w:r>
            <w:r w:rsidR="00B0181A">
              <w:rPr>
                <w:rFonts w:ascii="Arial" w:hAnsi="Arial" w:cs="Arial"/>
                <w:noProof/>
                <w:sz w:val="21"/>
                <w:szCs w:val="21"/>
              </w:rPr>
              <w:t>:</w:t>
            </w:r>
          </w:p>
        </w:tc>
        <w:tc>
          <w:tcPr>
            <w:tcW w:w="834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2728E40D" w14:textId="77777777" w:rsidR="00497AD0" w:rsidRPr="003F4AF7" w:rsidRDefault="00497AD0">
            <w:pPr>
              <w:rPr>
                <w:rFonts w:ascii="Arial" w:hAnsi="Arial" w:cs="Arial"/>
                <w:noProof/>
                <w:sz w:val="21"/>
                <w:szCs w:val="21"/>
              </w:rPr>
            </w:pPr>
          </w:p>
        </w:tc>
      </w:tr>
    </w:tbl>
    <w:p w14:paraId="280981BC" w14:textId="77777777" w:rsidR="00497AD0" w:rsidRPr="003F4AF7" w:rsidRDefault="00497AD0">
      <w:pPr>
        <w:rPr>
          <w:rFonts w:ascii="Arial" w:hAnsi="Arial" w:cs="Arial"/>
          <w:noProof/>
          <w:sz w:val="21"/>
          <w:szCs w:val="21"/>
          <w:lang w:eastAsia="hu-HU" w:bidi="hu-HU"/>
        </w:rPr>
      </w:pPr>
    </w:p>
    <w:p w14:paraId="3CC278B9" w14:textId="77777777" w:rsidR="00716186" w:rsidRPr="003F4AF7" w:rsidRDefault="00716186" w:rsidP="001B19D6">
      <w:pPr>
        <w:tabs>
          <w:tab w:val="left" w:pos="1701"/>
        </w:tabs>
        <w:ind w:left="142" w:firstLine="142"/>
        <w:rPr>
          <w:rFonts w:ascii="Arial" w:hAnsi="Arial" w:cs="Arial"/>
          <w:noProof/>
          <w:sz w:val="21"/>
          <w:szCs w:val="21"/>
        </w:rPr>
      </w:pPr>
    </w:p>
    <w:sectPr w:rsidR="00716186" w:rsidRPr="003F4AF7" w:rsidSect="00B118CB">
      <w:headerReference w:type="default" r:id="rId9"/>
      <w:footerReference w:type="default" r:id="rId10"/>
      <w:headerReference w:type="first" r:id="rId11"/>
      <w:footerReference w:type="first" r:id="rId12"/>
      <w:pgSz w:w="11907" w:h="16839"/>
      <w:pgMar w:top="1080" w:right="720" w:bottom="1080" w:left="72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3A9F2" w14:textId="77777777" w:rsidR="00516CDA" w:rsidRDefault="00516CDA" w:rsidP="00D703C7">
      <w:r>
        <w:separator/>
      </w:r>
    </w:p>
  </w:endnote>
  <w:endnote w:type="continuationSeparator" w:id="0">
    <w:p w14:paraId="3BD7032B" w14:textId="77777777" w:rsidR="00516CDA" w:rsidRDefault="00516CDA" w:rsidP="00D70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INPro">
    <w:altName w:val="Calibri"/>
    <w:panose1 w:val="00000000000000000000"/>
    <w:charset w:val="00"/>
    <w:family w:val="swiss"/>
    <w:notTrueType/>
    <w:pitch w:val="variable"/>
    <w:sig w:usb0="A00002BF" w:usb1="4000207B" w:usb2="00000008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61D52" w14:textId="77777777" w:rsidR="00F93D2D" w:rsidRDefault="00F93D2D">
    <w:pPr>
      <w:pStyle w:val="llb"/>
      <w:jc w:val="right"/>
    </w:pPr>
    <w:r>
      <w:t xml:space="preserve">Oldal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B93AFF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B93AFF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14:paraId="1BEFD132" w14:textId="77777777" w:rsidR="00F93D2D" w:rsidRDefault="00F93D2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F9135" w14:textId="77777777" w:rsidR="00F93D2D" w:rsidRDefault="00F93D2D">
    <w:pPr>
      <w:pStyle w:val="llb"/>
      <w:jc w:val="right"/>
    </w:pPr>
    <w:r>
      <w:t xml:space="preserve">Oldal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B93AF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B93AFF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14:paraId="76628C65" w14:textId="5012FB16" w:rsidR="00F93D2D" w:rsidRPr="00196F93" w:rsidRDefault="001368D4" w:rsidP="00B83AC2">
    <w:pPr>
      <w:pStyle w:val="llb"/>
      <w:jc w:val="center"/>
      <w:rPr>
        <w:rFonts w:ascii="DINPro" w:hAnsi="DINPro" w:cs="DINPro"/>
        <w:sz w:val="20"/>
        <w:szCs w:val="20"/>
      </w:rPr>
    </w:pPr>
    <w:r w:rsidRPr="00196F93">
      <w:rPr>
        <w:rFonts w:ascii="DINPro" w:hAnsi="DINPro" w:cs="DINPro"/>
        <w:sz w:val="20"/>
        <w:szCs w:val="20"/>
      </w:rPr>
      <w:t xml:space="preserve">Levelezési cím: </w:t>
    </w:r>
    <w:r w:rsidR="00AB3896" w:rsidRPr="00196F93">
      <w:rPr>
        <w:rFonts w:ascii="DINPro" w:hAnsi="DINPro" w:cs="DINPro"/>
        <w:sz w:val="20"/>
        <w:szCs w:val="20"/>
      </w:rPr>
      <w:t>2040 Budaörs, Liget u. 3/2 3.</w:t>
    </w:r>
    <w:r w:rsidR="008C3139" w:rsidRPr="00196F93">
      <w:rPr>
        <w:rFonts w:ascii="DINPro" w:hAnsi="DINPro" w:cs="DINPro"/>
        <w:sz w:val="20"/>
        <w:szCs w:val="20"/>
      </w:rPr>
      <w:t xml:space="preserve"> em.</w:t>
    </w:r>
    <w:r w:rsidR="005F5AE3" w:rsidRPr="00196F93">
      <w:rPr>
        <w:rFonts w:ascii="DINPro" w:hAnsi="DINPro" w:cs="DINPro"/>
        <w:sz w:val="20"/>
        <w:szCs w:val="20"/>
      </w:rPr>
      <w:t>, Te</w:t>
    </w:r>
    <w:r w:rsidR="004F7211">
      <w:rPr>
        <w:rFonts w:ascii="DINPro" w:hAnsi="DINPro" w:cs="DINPro"/>
        <w:sz w:val="20"/>
        <w:szCs w:val="20"/>
      </w:rPr>
      <w:t>lefonszám</w:t>
    </w:r>
    <w:r w:rsidR="005F5AE3" w:rsidRPr="00196F93">
      <w:rPr>
        <w:rFonts w:ascii="DINPro" w:hAnsi="DINPro" w:cs="DINPro"/>
        <w:sz w:val="20"/>
        <w:szCs w:val="20"/>
      </w:rPr>
      <w:t>: 23/</w:t>
    </w:r>
    <w:r w:rsidR="00BF1F9E" w:rsidRPr="00196F93">
      <w:rPr>
        <w:rFonts w:ascii="DINPro" w:hAnsi="DINPro" w:cs="DINPro"/>
        <w:sz w:val="20"/>
        <w:szCs w:val="20"/>
      </w:rPr>
      <w:t>792 709</w:t>
    </w:r>
    <w:r w:rsidR="004F7211">
      <w:rPr>
        <w:rFonts w:ascii="DINPro" w:hAnsi="DINPro" w:cs="DINPro"/>
        <w:sz w:val="20"/>
        <w:szCs w:val="20"/>
      </w:rPr>
      <w:t>, e-mail:</w:t>
    </w:r>
    <w:r w:rsidR="00B83AC2">
      <w:rPr>
        <w:rFonts w:ascii="DINPro" w:hAnsi="DINPro" w:cs="DINPro"/>
        <w:sz w:val="20"/>
        <w:szCs w:val="20"/>
      </w:rPr>
      <w:t xml:space="preserve"> </w:t>
    </w:r>
    <w:r w:rsidR="004F7211">
      <w:rPr>
        <w:rFonts w:ascii="DINPro" w:hAnsi="DINPro" w:cs="DINPro"/>
        <w:sz w:val="20"/>
        <w:szCs w:val="20"/>
      </w:rPr>
      <w:t>hunsail@hunsail.hu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D86F1" w14:textId="77777777" w:rsidR="00516CDA" w:rsidRDefault="00516CDA" w:rsidP="00D703C7">
      <w:r>
        <w:separator/>
      </w:r>
    </w:p>
  </w:footnote>
  <w:footnote w:type="continuationSeparator" w:id="0">
    <w:p w14:paraId="65D35B73" w14:textId="77777777" w:rsidR="00516CDA" w:rsidRDefault="00516CDA" w:rsidP="00D70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6ADDC" w14:textId="77777777" w:rsidR="00F93D2D" w:rsidRDefault="00F93D2D" w:rsidP="000E01CD">
    <w:pPr>
      <w:pStyle w:val="lfej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ECEED" w14:textId="3F86C1E2" w:rsidR="00F93D2D" w:rsidRDefault="00644FBF" w:rsidP="00B118CB">
    <w:pPr>
      <w:pStyle w:val="lfej"/>
      <w:jc w:val="right"/>
    </w:pPr>
    <w:r>
      <w:rPr>
        <w:noProof/>
      </w:rPr>
      <w:drawing>
        <wp:inline distT="0" distB="0" distL="0" distR="0" wp14:anchorId="2FC8BE50" wp14:editId="2FF3B7C4">
          <wp:extent cx="556260" cy="524748"/>
          <wp:effectExtent l="0" t="0" r="0" b="8890"/>
          <wp:docPr id="2" name="Kép 2" descr="A képen étel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VSZ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7446" cy="5447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ignoreMixedContent/>
  <w:alwaysShowPlaceholderText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9F8"/>
    <w:rsid w:val="00046540"/>
    <w:rsid w:val="000569D9"/>
    <w:rsid w:val="000E01CD"/>
    <w:rsid w:val="000E5E0F"/>
    <w:rsid w:val="000F2757"/>
    <w:rsid w:val="000F70EC"/>
    <w:rsid w:val="001032AF"/>
    <w:rsid w:val="001368D4"/>
    <w:rsid w:val="0017791A"/>
    <w:rsid w:val="001940FF"/>
    <w:rsid w:val="00194A10"/>
    <w:rsid w:val="00196F93"/>
    <w:rsid w:val="001B19D6"/>
    <w:rsid w:val="001B7BCF"/>
    <w:rsid w:val="001C6DD2"/>
    <w:rsid w:val="001F7EFB"/>
    <w:rsid w:val="00280080"/>
    <w:rsid w:val="002E55C8"/>
    <w:rsid w:val="00307CBC"/>
    <w:rsid w:val="003275BF"/>
    <w:rsid w:val="00337A73"/>
    <w:rsid w:val="00352D0E"/>
    <w:rsid w:val="00371C5B"/>
    <w:rsid w:val="00382F5A"/>
    <w:rsid w:val="003A6629"/>
    <w:rsid w:val="003F4AF7"/>
    <w:rsid w:val="00415AB8"/>
    <w:rsid w:val="00453282"/>
    <w:rsid w:val="00497AD0"/>
    <w:rsid w:val="004D3342"/>
    <w:rsid w:val="004F7211"/>
    <w:rsid w:val="00516CDA"/>
    <w:rsid w:val="00580883"/>
    <w:rsid w:val="005E2D15"/>
    <w:rsid w:val="005F5AE3"/>
    <w:rsid w:val="006162EB"/>
    <w:rsid w:val="00644FBF"/>
    <w:rsid w:val="00674778"/>
    <w:rsid w:val="006B78BC"/>
    <w:rsid w:val="006C3F08"/>
    <w:rsid w:val="006F2983"/>
    <w:rsid w:val="006F2AF6"/>
    <w:rsid w:val="00716186"/>
    <w:rsid w:val="00720B8C"/>
    <w:rsid w:val="00725493"/>
    <w:rsid w:val="007502E4"/>
    <w:rsid w:val="00783CBE"/>
    <w:rsid w:val="007F6611"/>
    <w:rsid w:val="008029A9"/>
    <w:rsid w:val="00825D91"/>
    <w:rsid w:val="00832B57"/>
    <w:rsid w:val="008732AE"/>
    <w:rsid w:val="008B36F7"/>
    <w:rsid w:val="008C3139"/>
    <w:rsid w:val="008C3898"/>
    <w:rsid w:val="008D42C2"/>
    <w:rsid w:val="008E302C"/>
    <w:rsid w:val="008E5D35"/>
    <w:rsid w:val="00907B8C"/>
    <w:rsid w:val="009819F4"/>
    <w:rsid w:val="0098644D"/>
    <w:rsid w:val="00A1313D"/>
    <w:rsid w:val="00A3708D"/>
    <w:rsid w:val="00A56A94"/>
    <w:rsid w:val="00AA210F"/>
    <w:rsid w:val="00AB3896"/>
    <w:rsid w:val="00AB53AC"/>
    <w:rsid w:val="00AC6A81"/>
    <w:rsid w:val="00AF1D73"/>
    <w:rsid w:val="00B0181A"/>
    <w:rsid w:val="00B118CB"/>
    <w:rsid w:val="00B4607F"/>
    <w:rsid w:val="00B71C44"/>
    <w:rsid w:val="00B83AC2"/>
    <w:rsid w:val="00B939F8"/>
    <w:rsid w:val="00B93AFF"/>
    <w:rsid w:val="00B96793"/>
    <w:rsid w:val="00BB5719"/>
    <w:rsid w:val="00BF1F9E"/>
    <w:rsid w:val="00C34191"/>
    <w:rsid w:val="00CD506D"/>
    <w:rsid w:val="00D67DC1"/>
    <w:rsid w:val="00D703C7"/>
    <w:rsid w:val="00D75A50"/>
    <w:rsid w:val="00DB5361"/>
    <w:rsid w:val="00E02EA7"/>
    <w:rsid w:val="00E51135"/>
    <w:rsid w:val="00E57A28"/>
    <w:rsid w:val="00EA00B7"/>
    <w:rsid w:val="00EA1AFD"/>
    <w:rsid w:val="00EE6786"/>
    <w:rsid w:val="00F16D84"/>
    <w:rsid w:val="00F45659"/>
    <w:rsid w:val="00F9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3E109A2"/>
  <w15:docId w15:val="{C6D3CC3C-7C6A-4128-8FE0-DE83D07D5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Tahoma" w:hAnsi="Tahoma" w:cs="Tahoma"/>
      <w:sz w:val="16"/>
      <w:szCs w:val="16"/>
      <w:lang w:eastAsia="en-US"/>
    </w:rPr>
  </w:style>
  <w:style w:type="paragraph" w:styleId="Cmsor1">
    <w:name w:val="heading 1"/>
    <w:basedOn w:val="Norml"/>
    <w:next w:val="Norml"/>
    <w:qFormat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Cmsor2">
    <w:name w:val="heading 2"/>
    <w:basedOn w:val="Norml"/>
    <w:next w:val="Norml"/>
    <w:qFormat/>
    <w:pPr>
      <w:tabs>
        <w:tab w:val="left" w:pos="7185"/>
      </w:tabs>
      <w:outlineLvl w:val="1"/>
    </w:pPr>
    <w:rPr>
      <w:b/>
      <w:caps/>
      <w:color w:val="000000"/>
      <w:sz w:val="18"/>
      <w:szCs w:val="18"/>
    </w:rPr>
  </w:style>
  <w:style w:type="paragraph" w:styleId="Cmsor3">
    <w:name w:val="heading 3"/>
    <w:basedOn w:val="Norml"/>
    <w:next w:val="Norml"/>
    <w:link w:val="Cmsor3Char"/>
    <w:qFormat/>
    <w:pPr>
      <w:spacing w:after="200"/>
      <w:ind w:left="450"/>
      <w:outlineLvl w:val="2"/>
    </w:pPr>
    <w:rPr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</w:style>
  <w:style w:type="paragraph" w:customStyle="1" w:styleId="Dlt">
    <w:name w:val="Dőlt"/>
    <w:basedOn w:val="Norml"/>
    <w:rPr>
      <w:i/>
      <w:lang w:eastAsia="hu-HU" w:bidi="hu-HU"/>
    </w:rPr>
  </w:style>
  <w:style w:type="paragraph" w:customStyle="1" w:styleId="Felelssgkizrs">
    <w:name w:val="Felelősségkizárás"/>
    <w:basedOn w:val="Norml"/>
    <w:pPr>
      <w:spacing w:after="80" w:line="288" w:lineRule="auto"/>
    </w:pPr>
    <w:rPr>
      <w:lang w:eastAsia="hu-HU" w:bidi="hu-HU"/>
    </w:rPr>
  </w:style>
  <w:style w:type="character" w:customStyle="1" w:styleId="CheckBoxChar">
    <w:name w:val="Check Box Char"/>
    <w:basedOn w:val="Bekezdsalapbettpusa"/>
    <w:link w:val="Jellngyzet"/>
  </w:style>
  <w:style w:type="paragraph" w:customStyle="1" w:styleId="Jellngyzet">
    <w:name w:val="Jelölőnégyzet"/>
    <w:basedOn w:val="Norml"/>
    <w:link w:val="CheckBoxChar"/>
    <w:rPr>
      <w:color w:val="999999"/>
      <w:lang w:eastAsia="hu-HU" w:bidi="hu-HU"/>
    </w:rPr>
  </w:style>
  <w:style w:type="paragraph" w:customStyle="1" w:styleId="CheckBox">
    <w:name w:val="Check Box"/>
    <w:basedOn w:val="Norml"/>
    <w:link w:val="Jellngyzetkarakter"/>
    <w:rPr>
      <w:color w:val="999999"/>
      <w:szCs w:val="24"/>
      <w:lang w:eastAsia="hu-HU" w:bidi="hu-HU"/>
    </w:rPr>
  </w:style>
  <w:style w:type="character" w:customStyle="1" w:styleId="Jellngyzetkarakter">
    <w:name w:val="Jelölőnégyzet karakter"/>
    <w:link w:val="CheckBox"/>
    <w:locked/>
    <w:rPr>
      <w:rFonts w:ascii="Tahoma" w:hAnsi="Tahoma" w:cs="Tahoma" w:hint="default"/>
      <w:color w:val="999999"/>
      <w:sz w:val="16"/>
      <w:szCs w:val="24"/>
      <w:lang w:val="hu-HU" w:eastAsia="hu-HU" w:bidi="hu-HU"/>
    </w:rPr>
  </w:style>
  <w:style w:type="table" w:customStyle="1" w:styleId="Normltblzat1">
    <w:name w:val="Normál táblázat1"/>
    <w:semiHidden/>
    <w:rPr>
      <w:lang w:val="en-US"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elyrzszveg">
    <w:name w:val="Placeholder Text"/>
    <w:uiPriority w:val="99"/>
    <w:semiHidden/>
    <w:rsid w:val="00B939F8"/>
    <w:rPr>
      <w:color w:val="808080"/>
    </w:rPr>
  </w:style>
  <w:style w:type="paragraph" w:styleId="lfej">
    <w:name w:val="header"/>
    <w:basedOn w:val="Norml"/>
    <w:link w:val="lfejChar"/>
    <w:unhideWhenUsed/>
    <w:rsid w:val="00D703C7"/>
    <w:pPr>
      <w:tabs>
        <w:tab w:val="center" w:pos="4536"/>
        <w:tab w:val="right" w:pos="9072"/>
      </w:tabs>
    </w:pPr>
    <w:rPr>
      <w:rFonts w:cs="Times New Roman"/>
      <w:lang w:eastAsia="x-none"/>
    </w:rPr>
  </w:style>
  <w:style w:type="character" w:customStyle="1" w:styleId="lfejChar">
    <w:name w:val="Élőfej Char"/>
    <w:link w:val="lfej"/>
    <w:rsid w:val="00D703C7"/>
    <w:rPr>
      <w:rFonts w:ascii="Tahoma" w:hAnsi="Tahoma" w:cs="Tahoma"/>
      <w:sz w:val="16"/>
      <w:szCs w:val="16"/>
      <w:lang w:val="hu-HU"/>
    </w:rPr>
  </w:style>
  <w:style w:type="paragraph" w:styleId="llb">
    <w:name w:val="footer"/>
    <w:basedOn w:val="Norml"/>
    <w:link w:val="llbChar"/>
    <w:uiPriority w:val="99"/>
    <w:unhideWhenUsed/>
    <w:rsid w:val="00D703C7"/>
    <w:pPr>
      <w:tabs>
        <w:tab w:val="center" w:pos="4536"/>
        <w:tab w:val="right" w:pos="9072"/>
      </w:tabs>
    </w:pPr>
    <w:rPr>
      <w:rFonts w:cs="Times New Roman"/>
      <w:lang w:eastAsia="x-none"/>
    </w:rPr>
  </w:style>
  <w:style w:type="character" w:customStyle="1" w:styleId="llbChar">
    <w:name w:val="Élőláb Char"/>
    <w:link w:val="llb"/>
    <w:uiPriority w:val="99"/>
    <w:rsid w:val="00D703C7"/>
    <w:rPr>
      <w:rFonts w:ascii="Tahoma" w:hAnsi="Tahoma" w:cs="Tahoma"/>
      <w:sz w:val="16"/>
      <w:szCs w:val="16"/>
      <w:lang w:val="hu-HU"/>
    </w:rPr>
  </w:style>
  <w:style w:type="character" w:styleId="Hiperhivatkozs">
    <w:name w:val="Hyperlink"/>
    <w:unhideWhenUsed/>
    <w:rsid w:val="008E302C"/>
    <w:rPr>
      <w:color w:val="0000FF"/>
      <w:u w:val="single"/>
    </w:rPr>
  </w:style>
  <w:style w:type="character" w:customStyle="1" w:styleId="Cmsor3Char">
    <w:name w:val="Címsor 3 Char"/>
    <w:basedOn w:val="Bekezdsalapbettpusa"/>
    <w:link w:val="Cmsor3"/>
    <w:rsid w:val="001940FF"/>
    <w:rPr>
      <w:rFonts w:ascii="Tahoma" w:hAnsi="Tahoma" w:cs="Tahom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93;bel\AppData\Roaming\Microsoft\Templates\P&#225;ly&#225;zati%20&#369;rlap%20(k&#233;t%20oldal)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376FF178FC76A4AB7BC46E5A6E35616" ma:contentTypeVersion="18" ma:contentTypeDescription="Új dokumentum létrehozása." ma:contentTypeScope="" ma:versionID="ac6585d27a31dcadf97c9fb67a83e9cd">
  <xsd:schema xmlns:xsd="http://www.w3.org/2001/XMLSchema" xmlns:xs="http://www.w3.org/2001/XMLSchema" xmlns:p="http://schemas.microsoft.com/office/2006/metadata/properties" xmlns:ns2="b62cad83-6591-4d8b-a41c-ceb421b01192" xmlns:ns3="b9efb412-f7c0-4b87-a455-d6c5fdc19039" targetNamespace="http://schemas.microsoft.com/office/2006/metadata/properties" ma:root="true" ma:fieldsID="723d43704653a84e4aeab59af803c99e" ns2:_="" ns3:_="">
    <xsd:import namespace="b62cad83-6591-4d8b-a41c-ceb421b01192"/>
    <xsd:import namespace="b9efb412-f7c0-4b87-a455-d6c5fdc190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ad83-6591-4d8b-a41c-ceb421b0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1bd5c3e0-d20d-456e-a4ed-58be5084bf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fb412-f7c0-4b87-a455-d6c5fdc1903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0750bf-1dd7-4e9e-9dc8-aa736da60a3b}" ma:internalName="TaxCatchAll" ma:showField="CatchAllData" ma:web="b9efb412-f7c0-4b87-a455-d6c5fdc190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cad83-6591-4d8b-a41c-ceb421b01192">
      <Terms xmlns="http://schemas.microsoft.com/office/infopath/2007/PartnerControls"/>
    </lcf76f155ced4ddcb4097134ff3c332f>
    <TaxCatchAll xmlns="b9efb412-f7c0-4b87-a455-d6c5fdc19039" xsi:nil="true"/>
  </documentManagement>
</p:properties>
</file>

<file path=customXml/itemProps1.xml><?xml version="1.0" encoding="utf-8"?>
<ds:datastoreItem xmlns:ds="http://schemas.openxmlformats.org/officeDocument/2006/customXml" ds:itemID="{C7D6857C-7458-4D97-B4B8-E20A2C984E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3AFC2D-9BEA-47F1-BE2C-DF4736F24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cad83-6591-4d8b-a41c-ceb421b01192"/>
    <ds:schemaRef ds:uri="b9efb412-f7c0-4b87-a455-d6c5fdc190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A5EBBC-4368-4958-AD1F-A7DBE1B1722C}">
  <ds:schemaRefs>
    <ds:schemaRef ds:uri="http://schemas.microsoft.com/office/2006/metadata/properties"/>
    <ds:schemaRef ds:uri="http://schemas.microsoft.com/office/infopath/2007/PartnerControls"/>
    <ds:schemaRef ds:uri="b62cad83-6591-4d8b-a41c-ceb421b01192"/>
    <ds:schemaRef ds:uri="b9efb412-f7c0-4b87-a455-d6c5fdc190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Pályázati űrlap (két oldal)</Template>
  <TotalTime>3</TotalTime>
  <Pages>1</Pages>
  <Words>39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VÁLLALAT NEVE</vt:lpstr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Brencsán Ábel</dc:creator>
  <cp:keywords/>
  <cp:lastModifiedBy>Verebi Anett</cp:lastModifiedBy>
  <cp:revision>8</cp:revision>
  <cp:lastPrinted>2014-08-27T08:14:00Z</cp:lastPrinted>
  <dcterms:created xsi:type="dcterms:W3CDTF">2024-01-30T11:30:00Z</dcterms:created>
  <dcterms:modified xsi:type="dcterms:W3CDTF">2024-02-29T13:01:00Z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TC060888281038</vt:lpwstr>
  </property>
  <property fmtid="{D5CDD505-2E9C-101B-9397-08002B2CF9AE}" pid="3" name="ContentTypeId">
    <vt:lpwstr>0x0101003376FF178FC76A4AB7BC46E5A6E35616</vt:lpwstr>
  </property>
  <property fmtid="{D5CDD505-2E9C-101B-9397-08002B2CF9AE}" pid="4" name="MediaServiceImageTags">
    <vt:lpwstr/>
  </property>
</Properties>
</file>